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E6BFE" w:rsidP="006E613B" w:rsidRDefault="002E0291" w14:paraId="542D666F" w14:textId="4B13C790">
      <w:pPr>
        <w:pStyle w:val="TopDiscliamer"/>
        <w:framePr w:hSpace="0" w:wrap="auto" w:hAnchor="text" w:vAnchor="margin" w:xAlign="left" w:yAlign="inline"/>
      </w:pPr>
      <w:r>
        <w:rPr>
          <w:noProof/>
          <w:lang w:val="en-US"/>
        </w:rPr>
        <w:drawing>
          <wp:anchor distT="0" distB="0" distL="114300" distR="114300" simplePos="0" relativeHeight="251659264" behindDoc="1" locked="1" layoutInCell="1" allowOverlap="1" wp14:anchorId="3744EF9B" wp14:editId="6AA8DCE1">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rsidR="004E6BFE" w:rsidP="00794663" w:rsidRDefault="004E6BFE" w14:paraId="6CBF9ACB" w14:textId="77777777">
      <w:pPr>
        <w:pStyle w:val="PURPOSE"/>
      </w:pPr>
      <w:r w:rsidRPr="002B33CE">
        <w:t>Purpose</w:t>
      </w:r>
    </w:p>
    <w:p w:rsidR="002C2C05" w:rsidP="006E613B" w:rsidRDefault="002C2C05" w14:paraId="752600F4" w14:textId="77777777">
      <w:pPr>
        <w:pStyle w:val="BODYTEXTELAA"/>
        <w:framePr w:hSpace="0" w:wrap="auto" w:hAnchor="text" w:vAnchor="margin" w:xAlign="left" w:yAlign="inline"/>
      </w:pPr>
      <w:r>
        <w:t>This policy will provide guidelines for:</w:t>
      </w:r>
    </w:p>
    <w:p w:rsidRPr="001B2574" w:rsidR="002C2C05" w:rsidP="00793A61" w:rsidRDefault="002C2C05" w14:paraId="4DFF97BC" w14:textId="31288940">
      <w:pPr>
        <w:pStyle w:val="BodyTextBullet1"/>
      </w:pPr>
      <w:r w:rsidRPr="001B2574">
        <w:t xml:space="preserve">effective food safety practices at </w:t>
      </w:r>
      <w:sdt>
        <w:sdtPr>
          <w:alias w:val="Company"/>
          <w:tag w:val=""/>
          <w:id w:val="472262595"/>
          <w:placeholder>
            <w:docPart w:val="3ADF66D2E7D842B9B8351F92D63CA702"/>
          </w:placeholder>
          <w:dataBinding w:prefixMappings="xmlns:ns0='http://schemas.openxmlformats.org/officeDocument/2006/extended-properties' " w:xpath="/ns0:Properties[1]/ns0:Company[1]" w:storeItemID="{6668398D-A668-4E3E-A5EB-62B293D839F1}"/>
          <w:text/>
        </w:sdtPr>
        <w:sdtEndPr/>
        <w:sdtContent>
          <w:r w:rsidR="0097084E">
            <w:t>Renown Kindergarten</w:t>
          </w:r>
        </w:sdtContent>
      </w:sdt>
      <w:r w:rsidRPr="001B2574">
        <w:t xml:space="preserve"> that comply with legislative requirements and meet best practice standards</w:t>
      </w:r>
    </w:p>
    <w:p w:rsidRPr="001B2574" w:rsidR="002C2C05" w:rsidP="00793A61" w:rsidRDefault="002C2C05" w14:paraId="616CF451" w14:textId="77777777">
      <w:pPr>
        <w:pStyle w:val="BodyTextBullet1"/>
      </w:pPr>
      <w:r w:rsidRPr="001B2574">
        <w:t>minimising the risk to children of scalds and burns from hot drinks.</w:t>
      </w:r>
    </w:p>
    <w:p w:rsidR="002C2C05" w:rsidP="006E613B" w:rsidRDefault="002C2C05" w14:paraId="2BE5AC48" w14:textId="77777777">
      <w:pPr>
        <w:pStyle w:val="BODYTEXTELAA"/>
        <w:framePr w:hSpace="0" w:wrap="auto" w:hAnchor="text" w:vAnchor="margin" w:xAlign="left" w:yAlign="inline"/>
      </w:pPr>
      <w:r>
        <w:t xml:space="preserve">This policy should be read in conjunction with </w:t>
      </w:r>
      <w:r w:rsidRPr="004F11D7">
        <w:rPr>
          <w:rStyle w:val="PolicyNameChar"/>
        </w:rPr>
        <w:t>Nutrition, Oral Health and Active Play Policy.</w:t>
      </w:r>
    </w:p>
    <w:p w:rsidR="003D5467" w:rsidP="006E613B" w:rsidRDefault="003D5467" w14:paraId="4EA74B6F" w14:textId="77777777">
      <w:pPr>
        <w:pStyle w:val="BODYTEXTELAA"/>
        <w:framePr w:hSpace="0" w:wrap="auto" w:hAnchor="text" w:vAnchor="margin" w:xAlign="left" w:yAlign="inline"/>
      </w:pPr>
    </w:p>
    <w:p w:rsidR="00A95F87" w:rsidP="00716C94" w:rsidRDefault="003D5467" w14:paraId="0305C4E8" w14:textId="77777777">
      <w:pPr>
        <w:ind w:left="1276"/>
      </w:pPr>
      <w:r>
        <w:rPr>
          <w:rFonts w:ascii="Lato" w:hAnsi="Lato" w:cs="Lato"/>
          <w:noProof/>
          <w:color w:val="000000" w:themeColor="text1"/>
          <w:szCs w:val="20"/>
        </w:rPr>
        <w:drawing>
          <wp:anchor distT="0" distB="0" distL="114300" distR="114300" simplePos="0" relativeHeight="251661312" behindDoc="1" locked="1" layoutInCell="1" allowOverlap="1" wp14:anchorId="6B2EA031" wp14:editId="76C46CB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760" behindDoc="0" locked="1" layoutInCell="0" allowOverlap="1" wp14:anchorId="688A8390" wp14:editId="24E60D3F">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0B69C75">
              <v:line id="Straight Connector 7"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2.15pt" to="514.2pt,-2.15pt" w14:anchorId="16CCE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v:stroke dashstyle="1 1"/>
                <w10:anchorlock/>
              </v:line>
            </w:pict>
          </mc:Fallback>
        </mc:AlternateContent>
      </w:r>
    </w:p>
    <w:p w:rsidR="004E6BFE" w:rsidP="007343F6" w:rsidRDefault="00A95F87" w14:paraId="0F5FBB1F" w14:textId="6C7FAD65">
      <w:pPr>
        <w:pStyle w:val="PolicyStatement"/>
      </w:pPr>
      <w:r>
        <w:t xml:space="preserve">Policy </w:t>
      </w:r>
      <w:r w:rsidRPr="002B33CE">
        <w:t>Statement</w:t>
      </w:r>
    </w:p>
    <w:p w:rsidR="00A95F87" w:rsidP="007343F6" w:rsidRDefault="00A95F87" w14:paraId="669A48A3" w14:textId="77777777">
      <w:pPr>
        <w:pStyle w:val="Heading2"/>
      </w:pPr>
      <w:r>
        <w:t>Values</w:t>
      </w:r>
    </w:p>
    <w:p w:rsidR="003537FE" w:rsidP="005567AE" w:rsidRDefault="00721836" w14:paraId="5F06C404" w14:textId="489A1E4B">
      <w:pPr>
        <w:pStyle w:val="BODYTEXTELAA"/>
        <w:framePr w:hSpace="0" w:wrap="auto" w:hAnchor="text" w:vAnchor="margin" w:xAlign="left" w:yAlign="inline"/>
      </w:pPr>
      <w:sdt>
        <w:sdtPr>
          <w:alias w:val="Company"/>
          <w:tag w:val=""/>
          <w:id w:val="-1931884762"/>
          <w:placeholder>
            <w:docPart w:val="0073CD25C50D489CAC8AE204D1EEDC80"/>
          </w:placeholder>
          <w:dataBinding w:prefixMappings="xmlns:ns0='http://schemas.openxmlformats.org/officeDocument/2006/extended-properties' " w:xpath="/ns0:Properties[1]/ns0:Company[1]" w:storeItemID="{6668398D-A668-4E3E-A5EB-62B293D839F1}"/>
          <w:text/>
        </w:sdtPr>
        <w:sdtEndPr/>
        <w:sdtContent>
          <w:r w:rsidR="0097084E">
            <w:t>Renown Kindergarten</w:t>
          </w:r>
        </w:sdtContent>
      </w:sdt>
      <w:r w:rsidRPr="003537FE" w:rsidR="003537FE">
        <w:t xml:space="preserve"> </w:t>
      </w:r>
      <w:r w:rsidR="003537FE">
        <w:t>is committed to:</w:t>
      </w:r>
    </w:p>
    <w:p w:rsidRPr="001B2574" w:rsidR="003537FE" w:rsidP="00793A61" w:rsidRDefault="003537FE" w14:paraId="219AB4DB" w14:textId="7C63F220">
      <w:pPr>
        <w:pStyle w:val="BodyTextBullet1"/>
      </w:pPr>
      <w:r w:rsidRPr="001B2574">
        <w:t>ensuring the safety of all children and adults attending the service</w:t>
      </w:r>
    </w:p>
    <w:p w:rsidRPr="001B2574" w:rsidR="003537FE" w:rsidP="00793A61" w:rsidRDefault="003537FE" w14:paraId="47190283" w14:textId="14DA4F5B">
      <w:pPr>
        <w:pStyle w:val="BodyTextBullet1"/>
      </w:pPr>
      <w:r w:rsidRPr="001B2574">
        <w:t>taking all reasonable precautions to reduce potential hazards and harm to children attending the service</w:t>
      </w:r>
    </w:p>
    <w:p w:rsidRPr="001B2574" w:rsidR="003537FE" w:rsidP="00793A61" w:rsidRDefault="003537FE" w14:paraId="258223F9" w14:textId="5CE913A2">
      <w:pPr>
        <w:pStyle w:val="BodyTextBullet1"/>
      </w:pPr>
      <w:r w:rsidRPr="001B2574">
        <w:t>ensuring adequate health and hygiene procedures are implemented at the service, including safe practices for handling, preparing, storing and serving food</w:t>
      </w:r>
    </w:p>
    <w:p w:rsidRPr="001B2574" w:rsidR="003537FE" w:rsidP="00793A61" w:rsidRDefault="003537FE" w14:paraId="0CAACCC5" w14:textId="2FE62665">
      <w:pPr>
        <w:pStyle w:val="BodyTextBullet1"/>
      </w:pPr>
      <w:r w:rsidRPr="001B2574">
        <w:t>promoting safe practices in relation to the handling of hot drinks at the service</w:t>
      </w:r>
    </w:p>
    <w:p w:rsidRPr="001B2574" w:rsidR="003537FE" w:rsidP="00793A61" w:rsidRDefault="003537FE" w14:paraId="0F7E55B8" w14:textId="7725C6BC">
      <w:pPr>
        <w:pStyle w:val="BodyTextBullet1"/>
      </w:pPr>
      <w:r w:rsidRPr="001B2574">
        <w:t>educating all service users in the prevention of scalds and burns that can result from handling hot drinks</w:t>
      </w:r>
    </w:p>
    <w:p w:rsidRPr="001B2574" w:rsidR="00A95F87" w:rsidP="00793A61" w:rsidRDefault="003537FE" w14:paraId="47E184C8" w14:textId="40D22278">
      <w:pPr>
        <w:pStyle w:val="BodyTextBullet1"/>
      </w:pPr>
      <w:r w:rsidRPr="001B2574">
        <w:t xml:space="preserve">complying with all relevant legislation and standards, including the </w:t>
      </w:r>
      <w:r w:rsidRPr="006D1476">
        <w:rPr>
          <w:rStyle w:val="RegulationLawChar"/>
        </w:rPr>
        <w:t>Food Act 1984</w:t>
      </w:r>
      <w:r w:rsidRPr="001B2574">
        <w:rPr>
          <w:rStyle w:val="RegulationLawChar"/>
          <w:rFonts w:ascii="TheSansB W3 Light" w:hAnsi="TheSansB W3 Light"/>
          <w:i w:val="0"/>
          <w:color w:val="auto"/>
        </w:rPr>
        <w:t xml:space="preserve"> and the </w:t>
      </w:r>
      <w:r w:rsidRPr="006D1476">
        <w:rPr>
          <w:rStyle w:val="RegulationLawChar"/>
        </w:rPr>
        <w:t>Australia New Zealand Food Standards Code.</w:t>
      </w:r>
    </w:p>
    <w:p w:rsidR="00A95F87" w:rsidP="007343F6" w:rsidRDefault="00A95F87" w14:paraId="42080929" w14:textId="77777777">
      <w:pPr>
        <w:pStyle w:val="Heading2"/>
      </w:pPr>
      <w:r>
        <w:t>Scope</w:t>
      </w:r>
    </w:p>
    <w:p w:rsidR="009D1539" w:rsidP="005567AE" w:rsidRDefault="0008658F" w14:paraId="495431AD" w14:textId="50A49C4E">
      <w:pPr>
        <w:pStyle w:val="BODYTEXTELAA"/>
        <w:framePr w:hSpace="0" w:wrap="auto" w:hAnchor="text" w:vAnchor="margin" w:xAlign="left" w:yAlign="inline"/>
      </w:pPr>
      <w:r w:rsidRPr="0008658F">
        <w:t xml:space="preserve">This policy applies to all individuals involved in handling, preparing, storing and serving food for consumption at </w:t>
      </w:r>
      <w:sdt>
        <w:sdtPr>
          <w:alias w:val="Company"/>
          <w:tag w:val=""/>
          <w:id w:val="1042250431"/>
          <w:placeholder>
            <w:docPart w:val="6CD14CF0334241B381970506763A82D6"/>
          </w:placeholder>
          <w:dataBinding w:prefixMappings="xmlns:ns0='http://schemas.openxmlformats.org/officeDocument/2006/extended-properties' " w:xpath="/ns0:Properties[1]/ns0:Company[1]" w:storeItemID="{6668398D-A668-4E3E-A5EB-62B293D839F1}"/>
          <w:text/>
        </w:sdtPr>
        <w:sdtEndPr/>
        <w:sdtContent>
          <w:r w:rsidR="0097084E">
            <w:t>Renown Kindergarten</w:t>
          </w:r>
        </w:sdtContent>
      </w:sdt>
      <w:r w:rsidRPr="0008658F">
        <w:t xml:space="preserve">, and to the </w:t>
      </w:r>
      <w:r w:rsidRPr="00123242" w:rsidR="00123242">
        <w:t xml:space="preserve">approved provider, persons with management or control, nominated supervisor, persons in day-to-day charge, early childhood teachers, educators, staff, students, volunteers, parents/guardians, children </w:t>
      </w:r>
      <w:r w:rsidRPr="0008658F">
        <w:t>and others attending the programs and activities of the service.</w:t>
      </w:r>
    </w:p>
    <w:p w:rsidR="006C2AF0" w:rsidP="005567AE" w:rsidRDefault="006C2AF0" w14:paraId="3E029423" w14:textId="77777777">
      <w:pPr>
        <w:pStyle w:val="BODYTEXTELAA"/>
        <w:framePr w:hSpace="0" w:wrap="auto" w:hAnchor="text" w:vAnchor="margin" w:xAlign="left" w:yAlign="inline"/>
      </w:pPr>
    </w:p>
    <w:p w:rsidR="006540D2" w:rsidP="00716C94" w:rsidRDefault="006540D2" w14:paraId="03F9D7D6" w14:textId="77777777">
      <w:pPr>
        <w:ind w:left="1276"/>
      </w:pPr>
      <w:r>
        <w:rPr>
          <w:noProof/>
        </w:rPr>
        <mc:AlternateContent>
          <mc:Choice Requires="wps">
            <w:drawing>
              <wp:anchor distT="0" distB="0" distL="114300" distR="114300" simplePos="0" relativeHeight="251639808" behindDoc="0" locked="1" layoutInCell="0" allowOverlap="1" wp14:anchorId="2896ECE0" wp14:editId="410A0FB0">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79F9770">
              <v:line id="Straight Connector 5"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2.65pt" to="514.2pt,-2.65pt" w14:anchorId="5FA69B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Pr="00EB0793" w:rsidR="005376E1" w:rsidTr="2C1D641A" w14:paraId="54A668C5" w14:textId="77777777">
        <w:trPr>
          <w:cnfStyle w:val="100000000000" w:firstRow="1" w:lastRow="0" w:firstColumn="0" w:lastColumn="0" w:oddVBand="0" w:evenVBand="0" w:oddHBand="0" w:evenHBand="0" w:firstRowFirstColumn="0" w:firstRowLastColumn="0" w:lastRowFirstColumn="0" w:lastRowLastColumn="0"/>
          <w:cantSplit/>
          <w:trHeight w:val="3011"/>
        </w:trPr>
        <w:tc>
          <w:tcPr>
            <w:cnfStyle w:val="000000000000" w:firstRow="0" w:lastRow="0" w:firstColumn="0" w:lastColumn="0" w:oddVBand="0" w:evenVBand="0" w:oddHBand="0" w:evenHBand="0" w:firstRowFirstColumn="0" w:firstRowLastColumn="0" w:lastRowFirstColumn="0" w:lastRowLastColumn="0"/>
            <w:tcW w:w="5523" w:type="dxa"/>
            <w:tcMar/>
            <w:vAlign w:val="center"/>
            <w:hideMark/>
          </w:tcPr>
          <w:p w:rsidRPr="00EB0793" w:rsidR="005376E1" w:rsidP="00EB0793" w:rsidRDefault="005376E1" w14:paraId="22D9ED68" w14:textId="77777777">
            <w:r w:rsidRPr="00EB0793">
              <w:t>Responsibilities</w:t>
            </w:r>
          </w:p>
        </w:tc>
        <w:tc>
          <w:tcPr>
            <w:cnfStyle w:val="000000000000" w:firstRow="0" w:lastRow="0" w:firstColumn="0" w:lastColumn="0" w:oddVBand="0" w:evenVBand="0" w:oddHBand="0" w:evenHBand="0" w:firstRowFirstColumn="0" w:firstRowLastColumn="0" w:lastRowFirstColumn="0" w:lastRowLastColumn="0"/>
            <w:tcW w:w="709" w:type="dxa"/>
            <w:shd w:val="clear" w:color="auto" w:fill="FBFDE9"/>
            <w:tcMar/>
            <w:textDirection w:val="tbRl"/>
            <w:hideMark/>
          </w:tcPr>
          <w:p w:rsidRPr="00B11D58" w:rsidR="005376E1" w:rsidP="001D1966" w:rsidRDefault="005376E1" w14:paraId="1D757F42" w14:textId="77777777">
            <w:pPr>
              <w:pStyle w:val="GreenTableHeadings"/>
              <w:framePr w:hSpace="0" w:wrap="auto" w:hAnchor="text" w:vAnchor="margin" w:xAlign="left" w:yAlign="inline"/>
              <w:rPr>
                <w:b/>
              </w:rPr>
            </w:pPr>
            <w:bookmarkStart w:name="_Hlk70089029" w:id="0"/>
            <w:r w:rsidRPr="00B11D58">
              <w:rPr>
                <w:b/>
              </w:rPr>
              <w:t>Approved provider and persons with management or control</w:t>
            </w:r>
            <w:bookmarkEnd w:id="0"/>
          </w:p>
        </w:tc>
        <w:tc>
          <w:tcPr>
            <w:cnfStyle w:val="000000000000" w:firstRow="0" w:lastRow="0" w:firstColumn="0" w:lastColumn="0" w:oddVBand="0" w:evenVBand="0" w:oddHBand="0" w:evenHBand="0" w:firstRowFirstColumn="0" w:firstRowLastColumn="0" w:lastRowFirstColumn="0" w:lastRowLastColumn="0"/>
            <w:tcW w:w="709" w:type="dxa"/>
            <w:shd w:val="clear" w:color="auto" w:fill="F3F9BF"/>
            <w:tcMar/>
            <w:textDirection w:val="tbRl"/>
            <w:hideMark/>
          </w:tcPr>
          <w:p w:rsidRPr="00B11D58" w:rsidR="005376E1" w:rsidP="001D1966" w:rsidRDefault="005376E1" w14:paraId="3F9FBD9A" w14:textId="230CB620">
            <w:pPr>
              <w:pStyle w:val="GreenTableHeadings"/>
              <w:framePr w:hSpace="0" w:wrap="auto" w:hAnchor="text" w:vAnchor="margin" w:xAlign="left" w:yAlign="inline"/>
              <w:rPr>
                <w:b/>
              </w:rPr>
            </w:pPr>
            <w:bookmarkStart w:name="_Hlk70088991" w:id="1"/>
            <w:r w:rsidRPr="00B11D58">
              <w:rPr>
                <w:b/>
              </w:rPr>
              <w:t>Nominated supervisor and persons in day-to-day charge</w:t>
            </w:r>
            <w:bookmarkEnd w:id="1"/>
          </w:p>
        </w:tc>
        <w:tc>
          <w:tcPr>
            <w:cnfStyle w:val="000000000000" w:firstRow="0" w:lastRow="0" w:firstColumn="0" w:lastColumn="0" w:oddVBand="0" w:evenVBand="0" w:oddHBand="0" w:evenHBand="0" w:firstRowFirstColumn="0" w:firstRowLastColumn="0" w:lastRowFirstColumn="0" w:lastRowLastColumn="0"/>
            <w:tcW w:w="709" w:type="dxa"/>
            <w:shd w:val="clear" w:color="auto" w:fill="ECF593"/>
            <w:tcMar/>
            <w:textDirection w:val="tbRl"/>
            <w:hideMark/>
          </w:tcPr>
          <w:p w:rsidRPr="00B11D58" w:rsidR="005376E1" w:rsidP="001D1966" w:rsidRDefault="005376E1" w14:paraId="6E398061" w14:textId="041BCC31">
            <w:pPr>
              <w:pStyle w:val="GreenTableHeadings"/>
              <w:framePr w:hSpace="0" w:wrap="auto" w:hAnchor="text" w:vAnchor="margin" w:xAlign="left" w:yAlign="inline"/>
              <w:rPr>
                <w:b/>
              </w:rPr>
            </w:pPr>
            <w:bookmarkStart w:name="_Hlk70088959" w:id="2"/>
            <w:r w:rsidRPr="00B11D58">
              <w:rPr>
                <w:b/>
              </w:rPr>
              <w:t>Early childhood teacher, educators and all other staff</w:t>
            </w:r>
            <w:bookmarkEnd w:id="2"/>
          </w:p>
        </w:tc>
        <w:tc>
          <w:tcPr>
            <w:cnfStyle w:val="000000000000" w:firstRow="0" w:lastRow="0" w:firstColumn="0" w:lastColumn="0" w:oddVBand="0" w:evenVBand="0" w:oddHBand="0" w:evenHBand="0" w:firstRowFirstColumn="0" w:firstRowLastColumn="0" w:lastRowFirstColumn="0" w:lastRowLastColumn="0"/>
            <w:tcW w:w="708" w:type="dxa"/>
            <w:shd w:val="clear" w:color="auto" w:fill="E6F272"/>
            <w:tcMar/>
            <w:textDirection w:val="tbRl"/>
            <w:hideMark/>
          </w:tcPr>
          <w:p w:rsidRPr="00B11D58" w:rsidR="005376E1" w:rsidP="001D1966" w:rsidRDefault="005376E1" w14:paraId="2EFEF55C" w14:textId="1AA126F5">
            <w:pPr>
              <w:pStyle w:val="GreenTableHeadings"/>
              <w:framePr w:hSpace="0" w:wrap="auto" w:hAnchor="text" w:vAnchor="margin" w:xAlign="left" w:yAlign="inline"/>
              <w:rPr>
                <w:b/>
              </w:rPr>
            </w:pPr>
            <w:bookmarkStart w:name="_Hlk70088931" w:id="3"/>
            <w:r w:rsidRPr="00B11D58">
              <w:rPr>
                <w:b/>
              </w:rPr>
              <w:t>Parents/guardians</w:t>
            </w:r>
            <w:bookmarkEnd w:id="3"/>
          </w:p>
        </w:tc>
        <w:tc>
          <w:tcPr>
            <w:cnfStyle w:val="000000000000" w:firstRow="0" w:lastRow="0" w:firstColumn="0" w:lastColumn="0" w:oddVBand="0" w:evenVBand="0" w:oddHBand="0" w:evenHBand="0" w:firstRowFirstColumn="0" w:firstRowLastColumn="0" w:lastRowFirstColumn="0" w:lastRowLastColumn="0"/>
            <w:tcW w:w="709" w:type="dxa"/>
            <w:shd w:val="clear" w:color="auto" w:fill="DFEE4C"/>
            <w:tcMar/>
            <w:textDirection w:val="tbRl"/>
            <w:hideMark/>
          </w:tcPr>
          <w:p w:rsidRPr="00B11D58" w:rsidR="005376E1" w:rsidP="001D1966" w:rsidRDefault="005376E1" w14:paraId="0617A876" w14:textId="190691B1">
            <w:pPr>
              <w:pStyle w:val="GreenTableHeadings"/>
              <w:framePr w:hSpace="0" w:wrap="auto" w:hAnchor="text" w:vAnchor="margin" w:xAlign="left" w:yAlign="inline"/>
              <w:rPr>
                <w:b/>
              </w:rPr>
            </w:pPr>
            <w:bookmarkStart w:name="_Hlk70088905" w:id="4"/>
            <w:r w:rsidRPr="00B11D58">
              <w:rPr>
                <w:b/>
              </w:rPr>
              <w:t>Contractors, volunteers and students</w:t>
            </w:r>
            <w:bookmarkEnd w:id="4"/>
          </w:p>
        </w:tc>
      </w:tr>
      <w:tr w:rsidRPr="00EB0793" w:rsidR="00DE53C0" w:rsidTr="2C1D641A" w14:paraId="02BC41FD" w14:textId="77777777">
        <w:tc>
          <w:tcPr>
            <w:cnfStyle w:val="000000000000" w:firstRow="0" w:lastRow="0" w:firstColumn="0" w:lastColumn="0" w:oddVBand="0" w:evenVBand="0" w:oddHBand="0" w:evenHBand="0" w:firstRowFirstColumn="0" w:firstRowLastColumn="0" w:lastRowFirstColumn="0" w:lastRowLastColumn="0"/>
            <w:tcW w:w="9067" w:type="dxa"/>
            <w:gridSpan w:val="6"/>
            <w:tcBorders>
              <w:top w:val="single" w:color="B6BD37" w:sz="4" w:space="0"/>
              <w:left w:val="single" w:color="B6BD37" w:sz="4" w:space="0"/>
              <w:bottom w:val="single" w:color="B6BD37" w:sz="4" w:space="0"/>
              <w:right w:val="single" w:color="B6BD37" w:sz="4" w:space="0"/>
            </w:tcBorders>
            <w:tcMar/>
          </w:tcPr>
          <w:p w:rsidRPr="00EB0793" w:rsidR="00DE53C0" w:rsidP="00EB0793" w:rsidRDefault="00DE53C0" w14:paraId="0686F6F1" w14:textId="03336685">
            <w:pPr>
              <w:jc w:val="center"/>
            </w:pPr>
            <w:r w:rsidRPr="00E06BB3">
              <w:rPr>
                <w:b/>
                <w:bCs/>
              </w:rPr>
              <w:t>R</w:t>
            </w:r>
            <w:r w:rsidRPr="00EB0793">
              <w:t xml:space="preserve"> indicates legislation requirement, and should not be deleted</w:t>
            </w:r>
          </w:p>
        </w:tc>
      </w:tr>
      <w:tr w:rsidRPr="00EB0793" w:rsidR="00FC18BA" w:rsidTr="2C1D641A" w14:paraId="45915789"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hideMark/>
          </w:tcPr>
          <w:p w:rsidRPr="00EB0793" w:rsidR="00FC18BA" w:rsidP="00EB0793" w:rsidRDefault="00FC18BA" w14:paraId="0F0E265C" w14:textId="5BE7D575">
            <w:r w:rsidRPr="00EB0793">
              <w:t xml:space="preserve">Ensuring that the nominated supervisor, staff and volunteers at the service implement adequate health and hygiene practices, and safe practices for handling, preparing and storing food, to minimise risks to children being educated and cared for by the service </w:t>
            </w:r>
            <w:r w:rsidRPr="007C2BA9">
              <w:rPr>
                <w:rStyle w:val="RegulationLawChar"/>
              </w:rPr>
              <w:t>(Regulation 77(1)(2))</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FC18BA" w:rsidP="00EB0793" w:rsidRDefault="00FC18BA" w14:paraId="2CE25444" w14:textId="7E164B00">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FC18BA" w:rsidP="00EB0793" w:rsidRDefault="00FC18BA" w14:paraId="01C77B11" w14:textId="750CDDDE">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FC18BA" w:rsidP="00EB0793" w:rsidRDefault="00FC18BA" w14:paraId="5CC8DDCB" w14:textId="26FDE37C">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FC18BA" w:rsidP="00EB0793" w:rsidRDefault="00FC18BA" w14:paraId="20F18B71" w14:textId="425A8DC7">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FC18BA" w:rsidP="00EB0793" w:rsidRDefault="00FC18BA" w14:paraId="6D7F3E99" w14:textId="77BA54F7">
            <w:pPr>
              <w:jc w:val="center"/>
            </w:pPr>
          </w:p>
        </w:tc>
      </w:tr>
      <w:tr w:rsidRPr="00EB0793" w:rsidR="001D0FF6" w:rsidTr="2C1D641A" w14:paraId="00721ACE"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D0FF6" w:rsidP="00EB0793" w:rsidRDefault="001D0FF6" w14:paraId="73D80898" w14:textId="19CAC297">
            <w:r w:rsidRPr="00EB0793">
              <w:t xml:space="preserve">Contacting the local council in the service’s area of operation to determine the service’s food safety risk classification and requirements under the </w:t>
            </w:r>
            <w:r w:rsidRPr="007C2BA9">
              <w:rPr>
                <w:rStyle w:val="RegulationLawChar"/>
              </w:rPr>
              <w:t>Food Act 1984</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D0FF6" w:rsidP="00EB0793" w:rsidRDefault="001D0FF6" w14:paraId="41CEA9A7" w14:textId="4BF475CF">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D0FF6" w:rsidP="00EB0793" w:rsidRDefault="00E06BB3" w14:paraId="304F3E04" w14:textId="208A777F">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D0FF6" w:rsidP="00EB0793" w:rsidRDefault="001D0FF6" w14:paraId="6B0AEAD4" w14:textId="5E72D7C9">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D0FF6" w:rsidP="00EB0793" w:rsidRDefault="001D0FF6" w14:paraId="1CDFBCE1" w14:textId="4D62B2D1">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D0FF6" w:rsidP="00EB0793" w:rsidRDefault="001D0FF6" w14:paraId="4E5DD2F0" w14:textId="387A7837">
            <w:pPr>
              <w:jc w:val="center"/>
            </w:pPr>
          </w:p>
        </w:tc>
      </w:tr>
      <w:tr w:rsidRPr="00EB0793" w:rsidR="001D0FF6" w:rsidTr="2C1D641A" w14:paraId="195822BC"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D0FF6" w:rsidP="00EB0793" w:rsidRDefault="001D0FF6" w14:paraId="347B0D9B" w14:textId="1954D66F">
            <w:r w:rsidRPr="00EB0793">
              <w:t xml:space="preserve">Complying with all requirements of the service’s food safety risk classification under the </w:t>
            </w:r>
            <w:r w:rsidRPr="007C2BA9">
              <w:rPr>
                <w:rStyle w:val="RegulationLawChar"/>
              </w:rPr>
              <w:t>Food Act 1984</w:t>
            </w:r>
            <w:r w:rsidRPr="00EB0793">
              <w:t xml:space="preserve">, as outlined by local council, including implementing a food safety program and employing a food safety supervisor if required </w:t>
            </w:r>
            <w:r w:rsidRPr="007C2BA9">
              <w:rPr>
                <w:rStyle w:val="RefertoSourceDefinitionsAttachmentChar"/>
              </w:rPr>
              <w:t>(refer to Background and Sources)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D0FF6" w:rsidP="00EB0793" w:rsidRDefault="001D0FF6" w14:paraId="6FC5B2B2" w14:textId="4ADFB091">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D0FF6" w:rsidP="00EB0793" w:rsidRDefault="00E06BB3" w14:paraId="0E6555A2" w14:textId="3D8C395A">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D0FF6" w:rsidP="00EB0793" w:rsidRDefault="00E06BB3" w14:paraId="6092E691" w14:textId="3A5FB291">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D0FF6" w:rsidP="00EB0793" w:rsidRDefault="001D0FF6" w14:paraId="7EA423C9" w14:textId="76CD2E61">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D0FF6" w:rsidP="00EB0793" w:rsidRDefault="00E06BB3" w14:paraId="79FDD16C" w14:textId="60693451">
            <w:pPr>
              <w:jc w:val="center"/>
            </w:pPr>
            <w:r>
              <w:rPr>
                <w:rFonts w:ascii="Symbol" w:hAnsi="Symbol" w:eastAsia="Symbol" w:cs="Symbol"/>
              </w:rPr>
              <w:t>Ö</w:t>
            </w:r>
          </w:p>
        </w:tc>
      </w:tr>
      <w:tr w:rsidRPr="00EB0793" w:rsidR="00DE2CC6" w:rsidTr="2C1D641A" w14:paraId="31A30D7F"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DE2CC6" w:rsidP="00EB0793" w:rsidRDefault="00497555" w14:paraId="1CB255B2" w14:textId="0F4CB401">
            <w:pPr>
              <w:rPr>
                <w:highlight w:val="yellow"/>
              </w:rPr>
            </w:pPr>
            <w:r w:rsidRPr="00626E13">
              <w:t xml:space="preserve">Ensuring a record is kept of all the staff that have completed their Food Handling </w:t>
            </w:r>
            <w:r w:rsidRPr="00626E13" w:rsidR="00437EFA">
              <w:t xml:space="preserve">training course </w:t>
            </w:r>
            <w:r w:rsidRPr="00626E13" w:rsidR="003846A7">
              <w:rPr>
                <w:rStyle w:val="RefertoSourceDefinitionsAttachmentChar"/>
              </w:rPr>
              <w:t>(refer to Sources)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DE2CC6" w:rsidP="00EB0793" w:rsidRDefault="000A6A7A" w14:paraId="008E3CF3" w14:textId="6C3BB6DB">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DE2CC6" w:rsidP="00EB0793" w:rsidRDefault="000A6A7A" w14:paraId="6BC4DAFD" w14:textId="2131C7BB">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DE2CC6" w:rsidP="00EB0793" w:rsidRDefault="00DE2CC6" w14:paraId="7A121C43" w14:textId="77777777">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DE2CC6" w:rsidP="00EB0793" w:rsidRDefault="00DE2CC6" w14:paraId="23D32190" w14:textId="77777777">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DE2CC6" w:rsidP="00EB0793" w:rsidRDefault="00DE2CC6" w14:paraId="75BB6873" w14:textId="77777777">
            <w:pPr>
              <w:jc w:val="center"/>
            </w:pPr>
          </w:p>
        </w:tc>
      </w:tr>
      <w:tr w:rsidRPr="00EB0793" w:rsidR="00934AAB" w:rsidTr="2C1D641A" w14:paraId="69722620"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934AAB" w:rsidP="00EB0793" w:rsidRDefault="003D41F8" w14:paraId="7BAC19AA" w14:textId="7796E6A8">
            <w:pPr>
              <w:rPr>
                <w:highlight w:val="yellow"/>
              </w:rPr>
            </w:pPr>
            <w:r w:rsidRPr="00D45BA1">
              <w:t xml:space="preserve">Ensuring staff members </w:t>
            </w:r>
            <w:r w:rsidRPr="00D45BA1" w:rsidR="001F241B">
              <w:t>of Class 4 service</w:t>
            </w:r>
            <w:r w:rsidRPr="00D45BA1" w:rsidR="00987735">
              <w:t>s</w:t>
            </w:r>
            <w:r w:rsidRPr="00D45BA1" w:rsidR="001F241B">
              <w:t xml:space="preserve"> </w:t>
            </w:r>
            <w:r w:rsidRPr="00D45BA1" w:rsidR="001F241B">
              <w:rPr>
                <w:rStyle w:val="RefertoSourceDefinitionsAttachmentChar"/>
              </w:rPr>
              <w:t xml:space="preserve">(refer to Background) </w:t>
            </w:r>
            <w:r w:rsidRPr="00D45BA1">
              <w:t>have the skills and knowledge needed to safely handle food in their work roles</w:t>
            </w:r>
            <w:r w:rsidRPr="00D45BA1" w:rsidR="001F241B">
              <w:t>.</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934AAB" w:rsidP="00EB0793" w:rsidRDefault="001F241B" w14:paraId="14617A22" w14:textId="064CDE8C">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934AAB" w:rsidP="00EB0793" w:rsidRDefault="001F241B" w14:paraId="7A972910" w14:textId="4E0248DF">
            <w:pPr>
              <w:jc w:val="center"/>
            </w:pPr>
            <w:r w:rsidRPr="00EB0793">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934AAB" w:rsidP="00EB0793" w:rsidRDefault="001F241B" w14:paraId="140F4C4B" w14:textId="48B26CB3">
            <w:pPr>
              <w:jc w:val="center"/>
            </w:pPr>
            <w:r w:rsidRPr="00EB0793">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934AAB" w:rsidP="00EB0793" w:rsidRDefault="00934AAB" w14:paraId="29EE87EE" w14:textId="77777777">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934AAB" w:rsidP="00EB0793" w:rsidRDefault="001F241B" w14:paraId="3EE16F28" w14:textId="0000F921">
            <w:pPr>
              <w:jc w:val="center"/>
            </w:pPr>
            <w:r w:rsidRPr="00EB0793">
              <w:rPr>
                <w:rFonts w:ascii="Symbol" w:hAnsi="Symbol" w:eastAsia="Symbol" w:cs="Symbol"/>
              </w:rPr>
              <w:t>Ö</w:t>
            </w:r>
          </w:p>
        </w:tc>
      </w:tr>
      <w:tr w:rsidRPr="00EB0793" w:rsidR="001D0FF6" w:rsidTr="2C1D641A" w14:paraId="40CC3D10"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D0FF6" w:rsidP="00EB0793" w:rsidRDefault="001D0FF6" w14:paraId="65CCA26F" w14:textId="66B332D1">
            <w:r w:rsidRPr="00EB0793">
              <w:t xml:space="preserve">Providing parents/guardians with a copy of this policy, and with up-to-date information on the safe provision of food for their children </w:t>
            </w:r>
            <w:r w:rsidRPr="007C2BA9">
              <w:rPr>
                <w:rStyle w:val="RefertoSourceDefinitionsAttachmentChar"/>
              </w:rPr>
              <w:t>(refer to Sources)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D0FF6" w:rsidP="00EB0793" w:rsidRDefault="001D0FF6" w14:paraId="768070D6" w14:textId="2B54C2BD">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D0FF6" w:rsidP="00EB0793" w:rsidRDefault="000A6A7A" w14:paraId="3875ACE4" w14:textId="0E827AED">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D0FF6" w:rsidP="00EB0793" w:rsidRDefault="001D0FF6" w14:paraId="15767714" w14:textId="1D8D66AE">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D0FF6" w:rsidP="00EB0793" w:rsidRDefault="001D0FF6" w14:paraId="7CC30258" w14:textId="1F04FDE8">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D0FF6" w:rsidP="00EB0793" w:rsidRDefault="001D0FF6" w14:paraId="603DE021" w14:textId="387942D0">
            <w:pPr>
              <w:jc w:val="center"/>
            </w:pPr>
          </w:p>
        </w:tc>
      </w:tr>
      <w:tr w:rsidRPr="00EB0793" w:rsidR="001D0FF6" w:rsidTr="2C1D641A" w14:paraId="00EC657C"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D0FF6" w:rsidP="00EB0793" w:rsidRDefault="001D0FF6" w14:paraId="764F57F1" w14:textId="4D21B85C">
            <w:r w:rsidRPr="00EB0793">
              <w:t xml:space="preserve">Ensuring that the nominated supervisor and all staff are provided with a copy of this policy and are kept </w:t>
            </w:r>
            <w:r w:rsidRPr="00EB0793" w:rsidR="00BB0E51">
              <w:t>up to date</w:t>
            </w:r>
            <w:r w:rsidRPr="00EB0793">
              <w:t xml:space="preserve"> with current legislation, standards, policies, information and resources relating to food safety</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D0FF6" w:rsidP="00EB0793" w:rsidRDefault="001D0FF6" w14:paraId="5CED9D2E" w14:textId="57696424">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D0FF6" w:rsidP="00EB0793" w:rsidRDefault="001D0FF6" w14:paraId="22B3C574" w14:textId="5790D14E">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D0FF6" w:rsidP="00EB0793" w:rsidRDefault="001D0FF6" w14:paraId="65AAC183" w14:textId="39FA6F69">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D0FF6" w:rsidP="00EB0793" w:rsidRDefault="001D0FF6" w14:paraId="62CEBEA4" w14:textId="6CBD6C8E">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D0FF6" w:rsidP="00EB0793" w:rsidRDefault="001D0FF6" w14:paraId="307483AE" w14:textId="54A8D9EE">
            <w:pPr>
              <w:jc w:val="center"/>
            </w:pPr>
          </w:p>
        </w:tc>
      </w:tr>
      <w:tr w:rsidRPr="00EB0793" w:rsidR="001D0FF6" w:rsidTr="2C1D641A" w14:paraId="23C5BD00"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D0FF6" w:rsidP="00EB0793" w:rsidRDefault="001D0FF6" w14:paraId="523DD64A" w14:textId="790AE767">
            <w:r w:rsidRPr="00EB0793">
              <w:t>Ensuring students, volunteers, and casual and relief staff at the service are informed of this policy.</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D0FF6" w:rsidP="00EB0793" w:rsidRDefault="001D0FF6" w14:paraId="2952C893" w14:textId="2CA68893">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D0FF6" w:rsidP="00EB0793" w:rsidRDefault="000A6A7A" w14:paraId="67E57442" w14:textId="6434A87A">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D0FF6" w:rsidP="00EB0793" w:rsidRDefault="001D0FF6" w14:paraId="68AA0568" w14:textId="33B6D149">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D0FF6" w:rsidP="00EB0793" w:rsidRDefault="001D0FF6" w14:paraId="5D9E432B" w14:textId="69BA8615">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D0FF6" w:rsidP="00EB0793" w:rsidRDefault="000A6A7A" w14:paraId="1B83A10A" w14:textId="7A161554">
            <w:pPr>
              <w:jc w:val="center"/>
            </w:pPr>
            <w:r>
              <w:rPr>
                <w:rFonts w:ascii="Symbol" w:hAnsi="Symbol" w:eastAsia="Symbol" w:cs="Symbol"/>
              </w:rPr>
              <w:t>Ö</w:t>
            </w:r>
          </w:p>
        </w:tc>
      </w:tr>
      <w:tr w:rsidRPr="00EB0793" w:rsidR="001D0FF6" w:rsidTr="2C1D641A" w14:paraId="5885B4C5"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D0FF6" w:rsidP="00EB0793" w:rsidRDefault="001D0FF6" w14:paraId="5CB2CBA9" w14:textId="52AA1FDE">
            <w:r w:rsidRPr="00EB0793">
              <w:t xml:space="preserve">Monitoring staff compliance with food safety practices </w:t>
            </w:r>
            <w:r w:rsidRPr="007C2BA9">
              <w:rPr>
                <w:rStyle w:val="RefertoSourceDefinitionsAttachmentChar"/>
              </w:rPr>
              <w:t>(refer to Sources)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D0FF6" w:rsidP="00EB0793" w:rsidRDefault="001D0FF6" w14:paraId="523C04E2" w14:textId="3D8214BD">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D0FF6" w:rsidP="00EB0793" w:rsidRDefault="000A6A7A" w14:paraId="639440EB" w14:textId="154CEB9F">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D0FF6" w:rsidP="00EB0793" w:rsidRDefault="001D0FF6" w14:paraId="498B6A03" w14:textId="123F1694">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D0FF6" w:rsidP="00EB0793" w:rsidRDefault="001D0FF6" w14:paraId="046ECB7C" w14:textId="73655A1E">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D0FF6" w:rsidP="00EB0793" w:rsidRDefault="001D0FF6" w14:paraId="29811815" w14:textId="63955832">
            <w:pPr>
              <w:jc w:val="center"/>
            </w:pPr>
          </w:p>
        </w:tc>
      </w:tr>
      <w:tr w:rsidRPr="00EB0793" w:rsidR="001D0FF6" w:rsidTr="2C1D641A" w14:paraId="4651F105"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D0FF6" w:rsidP="00EB0793" w:rsidRDefault="001D0FF6" w14:paraId="1C74CCEC" w14:textId="36B202DF">
            <w:r w:rsidRPr="00EB0793">
              <w:t>Encouraging volunteers to complete training in safe food handling techniques</w:t>
            </w:r>
            <w:r w:rsidRPr="00EB0793" w:rsidR="001A6211">
              <w:t xml:space="preserve"> as required</w:t>
            </w:r>
            <w:r w:rsidRPr="00EB0793">
              <w:t xml:space="preserve"> </w:t>
            </w:r>
            <w:r w:rsidRPr="007C2BA9">
              <w:rPr>
                <w:rStyle w:val="RefertoSourceDefinitionsAttachmentChar"/>
              </w:rPr>
              <w:t>(refer to Sources)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D0FF6" w:rsidP="00EB0793" w:rsidRDefault="001D0FF6" w14:paraId="47E64E07" w14:textId="4D4759ED">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D0FF6" w:rsidP="00EB0793" w:rsidRDefault="000A6A7A" w14:paraId="694C49A4" w14:textId="3F507568">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D0FF6" w:rsidP="00EB0793" w:rsidRDefault="001D0FF6" w14:paraId="2EB21662" w14:textId="6BDD4F13">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D0FF6" w:rsidP="00EB0793" w:rsidRDefault="001D0FF6" w14:paraId="01118678" w14:textId="4B6E91D4">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D0FF6" w:rsidP="00EB0793" w:rsidRDefault="000A6A7A" w14:paraId="18606D68" w14:textId="112FDB96">
            <w:pPr>
              <w:jc w:val="center"/>
            </w:pPr>
            <w:r>
              <w:rPr>
                <w:rFonts w:ascii="Symbol" w:hAnsi="Symbol" w:eastAsia="Symbol" w:cs="Symbol"/>
              </w:rPr>
              <w:t>Ö</w:t>
            </w:r>
          </w:p>
        </w:tc>
      </w:tr>
      <w:tr w:rsidRPr="00EB0793" w:rsidR="007C723F" w:rsidTr="2C1D641A" w14:paraId="3C413FED"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7C723F" w:rsidP="00EB0793" w:rsidRDefault="007C723F" w14:paraId="509821AC" w14:textId="4CCE9432">
            <w:r w:rsidRPr="00EB0793">
              <w:t xml:space="preserve">Ensuring that good hygiene practices are maintained at the service </w:t>
            </w:r>
            <w:r w:rsidRPr="007C2BA9">
              <w:rPr>
                <w:rStyle w:val="RefertoSourceDefinitionsAttachmentChar"/>
              </w:rPr>
              <w:t>(refer to Sources and Hygiene Policy)</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7C723F" w:rsidP="00EB0793" w:rsidRDefault="007C723F" w14:paraId="7750A556" w14:textId="054004BE">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7C723F" w:rsidP="00EB0793" w:rsidRDefault="000A6A7A" w14:paraId="6BE3DCFC" w14:textId="6BCEBAE3">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7C723F" w:rsidP="00EB0793" w:rsidRDefault="000A6A7A" w14:paraId="1FA19C6C" w14:textId="7ED142BF">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7C723F" w:rsidP="00EB0793" w:rsidRDefault="007C723F" w14:paraId="15FA8BDE" w14:textId="7116A64A">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7C723F" w:rsidP="00EB0793" w:rsidRDefault="000A6A7A" w14:paraId="47D472B4" w14:textId="740E512B">
            <w:pPr>
              <w:jc w:val="center"/>
            </w:pPr>
            <w:r>
              <w:rPr>
                <w:rFonts w:ascii="Symbol" w:hAnsi="Symbol" w:eastAsia="Symbol" w:cs="Symbol"/>
              </w:rPr>
              <w:t>Ö</w:t>
            </w:r>
          </w:p>
        </w:tc>
      </w:tr>
      <w:tr w:rsidRPr="00EB0793" w:rsidR="007C723F" w:rsidTr="2C1D641A" w14:paraId="7245C583"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7C723F" w:rsidP="00EB0793" w:rsidRDefault="007C723F" w14:paraId="2CABEAA5" w14:textId="180806F2">
            <w:r w:rsidRPr="00EB0793">
              <w:t xml:space="preserve">Being aware of safe food practices and good hygiene practices </w:t>
            </w:r>
            <w:r w:rsidRPr="007C2BA9">
              <w:rPr>
                <w:rStyle w:val="RefertoSourceDefinitionsAttachmentChar"/>
              </w:rPr>
              <w:t>(refer to Source and Hygiene Policy)</w:t>
            </w:r>
            <w:r w:rsidRPr="00EB0793">
              <w:t>, and undergoing training if required</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7C723F" w:rsidP="00EB0793" w:rsidRDefault="007C723F" w14:paraId="5A5582F9" w14:textId="72472D77">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7C723F" w:rsidP="00EB0793" w:rsidRDefault="000A6A7A" w14:paraId="1D8E6BCB" w14:textId="74BC6E6F">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7C723F" w:rsidP="00EB0793" w:rsidRDefault="000A6A7A" w14:paraId="7BC9FC58" w14:textId="2EDA8A3E">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7C723F" w:rsidP="00EB0793" w:rsidRDefault="007C723F" w14:paraId="0EE2C59E" w14:textId="0CF663F7">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7C723F" w:rsidP="00EB0793" w:rsidRDefault="000A6A7A" w14:paraId="2CC3E570" w14:textId="4F80D74A">
            <w:pPr>
              <w:jc w:val="center"/>
            </w:pPr>
            <w:r>
              <w:rPr>
                <w:rFonts w:ascii="Symbol" w:hAnsi="Symbol" w:eastAsia="Symbol" w:cs="Symbol"/>
              </w:rPr>
              <w:t>Ö</w:t>
            </w:r>
          </w:p>
        </w:tc>
      </w:tr>
      <w:tr w:rsidRPr="00EB0793" w:rsidR="007C723F" w:rsidTr="2C1D641A" w14:paraId="0BE3B97B"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7C723F" w:rsidP="00EB0793" w:rsidRDefault="007C723F" w14:paraId="2E3E4D73" w14:textId="6E9346CB">
            <w:r w:rsidRPr="00EB0793">
              <w:t xml:space="preserve">Displaying hygiene guidelines/posters and food safety guidelines/posters in the food areas of the service for the reference of staff and families involved in the preparation and </w:t>
            </w:r>
            <w:r w:rsidRPr="00EB0793">
              <w:t xml:space="preserve">distribution of food to children </w:t>
            </w:r>
            <w:r w:rsidRPr="007C2BA9">
              <w:rPr>
                <w:rStyle w:val="RefertoSourceDefinitionsAttachmentChar"/>
              </w:rPr>
              <w:t>(refer to Sources and Hygiene Policy)</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7C723F" w:rsidP="00EB0793" w:rsidRDefault="007C723F" w14:paraId="272E1344" w14:textId="5A7F2F0A">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7C723F" w:rsidP="00EB0793" w:rsidRDefault="000A6A7A" w14:paraId="2DA5CD0E" w14:textId="74CBC4F6">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7C723F" w:rsidP="00EB0793" w:rsidRDefault="007C723F" w14:paraId="4CB85226" w14:textId="6D3A3F17">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7C723F" w:rsidP="00EB0793" w:rsidRDefault="007C723F" w14:paraId="56346142" w14:textId="70B7A711">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7C723F" w:rsidP="00EB0793" w:rsidRDefault="007C723F" w14:paraId="3283F892" w14:textId="5091320F">
            <w:pPr>
              <w:jc w:val="center"/>
            </w:pPr>
          </w:p>
        </w:tc>
      </w:tr>
      <w:tr w:rsidRPr="00EB0793" w:rsidR="001129B6" w:rsidTr="2C1D641A" w14:paraId="3571EBEF"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129B6" w:rsidP="00EB0793" w:rsidRDefault="001129B6" w14:paraId="3A4F5F41" w14:textId="6CA0CB65">
            <w:r w:rsidRPr="00EB0793">
              <w:t>Ensuring that this policy is referred to when undertaking risk assessments for excursions and other service events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129B6" w:rsidP="00EB0793" w:rsidRDefault="001129B6" w14:paraId="1206039A" w14:textId="0BB83473">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129B6" w:rsidP="00EB0793" w:rsidRDefault="000A6A7A" w14:paraId="0BC4ED43" w14:textId="4234E5FE">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129B6" w:rsidP="00EB0793" w:rsidRDefault="000A6A7A" w14:paraId="1CCECD4D" w14:textId="70C5039B">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129B6" w:rsidP="00EB0793" w:rsidRDefault="001129B6" w14:paraId="44A6D206" w14:textId="4885807D">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129B6" w:rsidP="00EB0793" w:rsidRDefault="000A6A7A" w14:paraId="4ED3FBDB" w14:textId="1313D41C">
            <w:pPr>
              <w:jc w:val="center"/>
            </w:pPr>
            <w:r>
              <w:rPr>
                <w:rFonts w:ascii="Symbol" w:hAnsi="Symbol" w:eastAsia="Symbol" w:cs="Symbol"/>
              </w:rPr>
              <w:t>Ö</w:t>
            </w:r>
          </w:p>
        </w:tc>
      </w:tr>
      <w:tr w:rsidRPr="00EB0793" w:rsidR="001129B6" w:rsidTr="2C1D641A" w14:paraId="0AA17927"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129B6" w:rsidP="00EB0793" w:rsidRDefault="001129B6" w14:paraId="6E74EE76" w14:textId="6C27E6E5">
            <w:r w:rsidRPr="00EB0793">
              <w:t xml:space="preserve">Ensuring measures are in place to prevent cross-contamination of any food given to children with diagnosed food allergies </w:t>
            </w:r>
            <w:r w:rsidRPr="00FF18B9">
              <w:rPr>
                <w:rStyle w:val="PolicyNameChar"/>
              </w:rPr>
              <w:t>(refer to Anaphylaxis and Allergic Reactions Policy and Asthma Policy)</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129B6" w:rsidP="00EB0793" w:rsidRDefault="001129B6" w14:paraId="16ED1F61" w14:textId="1BF5DD78">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129B6" w:rsidP="00EB0793" w:rsidRDefault="000A6A7A" w14:paraId="21D97F1E" w14:textId="3DC9668D">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129B6" w:rsidP="00EB0793" w:rsidRDefault="000A6A7A" w14:paraId="2FEE6230" w14:textId="51182577">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129B6" w:rsidP="00EB0793" w:rsidRDefault="001129B6" w14:paraId="67399F6E" w14:textId="449F1121">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129B6" w:rsidP="00EB0793" w:rsidRDefault="000A6A7A" w14:paraId="28A6308E" w14:textId="1CB1AD02">
            <w:pPr>
              <w:jc w:val="center"/>
            </w:pPr>
            <w:r>
              <w:rPr>
                <w:rFonts w:ascii="Symbol" w:hAnsi="Symbol" w:eastAsia="Symbol" w:cs="Symbol"/>
              </w:rPr>
              <w:t>Ö</w:t>
            </w:r>
          </w:p>
        </w:tc>
      </w:tr>
      <w:tr w:rsidRPr="00EB0793" w:rsidR="001129B6" w:rsidTr="2C1D641A" w14:paraId="456C5F01"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2C1D641A" w:rsidRDefault="2C1D641A" w14:paraId="3CE43799" w14:textId="1122C7D1"/>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2C1D641A" w:rsidRDefault="2C1D641A" w14:paraId="03E54617" w14:textId="03A23334"/>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2C1D641A" w:rsidRDefault="2C1D641A" w14:paraId="2B7A9923" w14:textId="6002E4E6"/>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2C1D641A" w:rsidRDefault="2C1D641A" w14:paraId="5645A361" w14:textId="41155823"/>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2C1D641A" w:rsidRDefault="2C1D641A" w14:paraId="1B3DA911" w14:textId="1F047FAD"/>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2C1D641A" w:rsidRDefault="2C1D641A" w14:paraId="2B006579" w14:textId="03B05042"/>
        </w:tc>
      </w:tr>
      <w:tr w:rsidRPr="00EB0793" w:rsidR="001129B6" w:rsidTr="2C1D641A" w14:paraId="5843D615"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129B6" w:rsidP="00EB0793" w:rsidRDefault="001129B6" w14:paraId="69858213" w14:textId="22DE8B85">
            <w:r w:rsidRPr="00EB0793">
              <w:t>Ensuring that all facilities and equipment for food preparation and storage are clean, and in good repair and working order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129B6" w:rsidP="00EB0793" w:rsidRDefault="001129B6" w14:paraId="41DC1581" w14:textId="53902709">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129B6" w:rsidP="00EB0793" w:rsidRDefault="000A6A7A" w14:paraId="3331C058" w14:textId="18F65D24">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129B6" w:rsidP="00EB0793" w:rsidRDefault="000A6A7A" w14:paraId="16ACB894" w14:textId="7FB31260">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129B6" w:rsidP="00EB0793" w:rsidRDefault="001129B6" w14:paraId="7B31B99D" w14:textId="130BBC24">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129B6" w:rsidP="00EB0793" w:rsidRDefault="000A6A7A" w14:paraId="3DAAB08D" w14:textId="693EF988">
            <w:pPr>
              <w:jc w:val="center"/>
            </w:pPr>
            <w:r>
              <w:rPr>
                <w:rFonts w:ascii="Symbol" w:hAnsi="Symbol" w:eastAsia="Symbol" w:cs="Symbol"/>
              </w:rPr>
              <w:t>Ö</w:t>
            </w:r>
          </w:p>
        </w:tc>
      </w:tr>
      <w:tr w:rsidRPr="00EB0793" w:rsidR="001129B6" w:rsidTr="2C1D641A" w14:paraId="376D9086"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129B6" w:rsidP="00EB0793" w:rsidRDefault="001129B6" w14:paraId="16E260E6" w14:textId="030265C3">
            <w:r w:rsidRPr="00EB0793">
              <w:t>Ensuring that children’s lunchboxes are kept indoors, away from heat sources (including direct sunlight) and refrigerated if necessary</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129B6" w:rsidP="00EB0793" w:rsidRDefault="001129B6" w14:paraId="05AC1EF7" w14:textId="7C80C643">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129B6" w:rsidP="00EB0793" w:rsidRDefault="000A6A7A" w14:paraId="372CA12E" w14:textId="4C8A4E8D">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129B6" w:rsidP="00EB0793" w:rsidRDefault="000A6A7A" w14:paraId="46302512" w14:textId="65DF9B1D">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129B6" w:rsidP="00EB0793" w:rsidRDefault="001129B6" w14:paraId="400B08B1" w14:textId="443D6AB3">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129B6" w:rsidP="00EB0793" w:rsidRDefault="000A6A7A" w14:paraId="02595063" w14:textId="394F5D4D">
            <w:pPr>
              <w:jc w:val="center"/>
            </w:pPr>
            <w:r>
              <w:rPr>
                <w:rFonts w:ascii="Symbol" w:hAnsi="Symbol" w:eastAsia="Symbol" w:cs="Symbol"/>
              </w:rPr>
              <w:t>Ö</w:t>
            </w:r>
          </w:p>
        </w:tc>
      </w:tr>
      <w:tr w:rsidRPr="00EB0793" w:rsidR="001129B6" w:rsidTr="2C1D641A" w14:paraId="689F5C51"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129B6" w:rsidP="00EB0793" w:rsidRDefault="001129B6" w14:paraId="23ABDE49" w14:textId="1E0443FA">
            <w:r w:rsidRPr="00EB0793">
              <w:t>Packing a cold item, such as a frozen water bottle, with perishable foods in a child’s lunchbox, or using an insulated lunchbox or cooler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129B6" w:rsidP="00EB0793" w:rsidRDefault="001129B6" w14:paraId="137B6D37" w14:textId="405DDC9E">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129B6" w:rsidP="00EB0793" w:rsidRDefault="001129B6" w14:paraId="01199088" w14:textId="6BE55E08">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129B6" w:rsidP="00EB0793" w:rsidRDefault="001129B6" w14:paraId="4CCA51B3" w14:textId="5955416E">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129B6" w:rsidP="00EB0793" w:rsidRDefault="000A6A7A" w14:paraId="08AD24E3" w14:textId="09575465">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129B6" w:rsidP="00EB0793" w:rsidRDefault="001129B6" w14:paraId="756CC3C5" w14:textId="36BC01C9">
            <w:pPr>
              <w:jc w:val="center"/>
            </w:pPr>
          </w:p>
        </w:tc>
      </w:tr>
      <w:tr w:rsidRPr="00EB0793" w:rsidR="001129B6" w:rsidTr="2C1D641A" w14:paraId="0F59BB8D"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129B6" w:rsidP="00EB0793" w:rsidRDefault="001129B6" w14:paraId="3D78BAB2" w14:textId="13A6EA2E">
            <w:r w:rsidRPr="00EB0793">
              <w:t>Providing a calibrated thermometer in good working order, suitable for monitoring the temperature of the fridge/freezer in food preparation areas. Glass thermometers containing mercury are not recommended in or near food preparation areas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129B6" w:rsidP="00EB0793" w:rsidRDefault="001129B6" w14:paraId="5B9F1B0D" w14:textId="7EE944FF">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129B6" w:rsidP="00EB0793" w:rsidRDefault="000A6A7A" w14:paraId="01DD9A24" w14:textId="13ADD116">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129B6" w:rsidP="00EB0793" w:rsidRDefault="001129B6" w14:paraId="2D6F1771" w14:textId="0C1ECA29">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129B6" w:rsidP="00EB0793" w:rsidRDefault="001129B6" w14:paraId="19E32505" w14:textId="609D42F6">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129B6" w:rsidP="00EB0793" w:rsidRDefault="001129B6" w14:paraId="3A0FE890" w14:textId="659D5A47">
            <w:pPr>
              <w:jc w:val="center"/>
            </w:pPr>
          </w:p>
        </w:tc>
      </w:tr>
      <w:tr w:rsidRPr="00EB0793" w:rsidR="001129B6" w:rsidTr="2C1D641A" w14:paraId="3306B918"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129B6" w:rsidP="00EB0793" w:rsidRDefault="001129B6" w14:paraId="007CBE88" w14:textId="36EDE4A4">
            <w:r w:rsidRPr="00EB0793">
              <w:t xml:space="preserve">Contacting local council to determine requirements prior to selling food at a fête, food stall or other service event. Such requirements may include completing a </w:t>
            </w:r>
            <w:r w:rsidRPr="000C4DA3">
              <w:rPr>
                <w:rStyle w:val="RegulationLawChar"/>
              </w:rPr>
              <w:t>Food Act</w:t>
            </w:r>
            <w:r w:rsidRPr="00EB0793">
              <w:t xml:space="preserve"> notification form and/or a statement of trade form</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129B6" w:rsidP="00EB0793" w:rsidRDefault="001129B6" w14:paraId="4CA6249F" w14:textId="1FCD333D">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129B6" w:rsidP="00EB0793" w:rsidRDefault="000A6A7A" w14:paraId="1CD7D0F7" w14:textId="05100EF6">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129B6" w:rsidP="00EB0793" w:rsidRDefault="001129B6" w14:paraId="1E785392" w14:textId="622B6D28">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129B6" w:rsidP="00EB0793" w:rsidRDefault="001129B6" w14:paraId="092AD897" w14:textId="143E44DD">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129B6" w:rsidP="00EB0793" w:rsidRDefault="001129B6" w14:paraId="4BC3D672" w14:textId="33E48E14">
            <w:pPr>
              <w:jc w:val="center"/>
            </w:pPr>
          </w:p>
        </w:tc>
      </w:tr>
      <w:tr w:rsidRPr="00EB0793" w:rsidR="001129B6" w:rsidTr="2C1D641A" w14:paraId="6B0216D4"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129B6" w:rsidP="00EB0793" w:rsidRDefault="007814A3" w14:paraId="23F793DB" w14:textId="7A80A032">
            <w:r w:rsidRPr="00EB0793">
              <w:t>Monitoring</w:t>
            </w:r>
            <w:r w:rsidRPr="00EB0793" w:rsidR="001129B6">
              <w:t xml:space="preserve"> pests and vermin from the premises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129B6" w:rsidP="00EB0793" w:rsidRDefault="001129B6" w14:paraId="6BEFECA2" w14:textId="7FFF813E">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129B6" w:rsidP="00EB0793" w:rsidRDefault="000A6A7A" w14:paraId="6E55E5E7" w14:textId="1BDBD106">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129B6" w:rsidP="00EB0793" w:rsidRDefault="001129B6" w14:paraId="7061D436" w14:textId="315459DB">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129B6" w:rsidP="00EB0793" w:rsidRDefault="001129B6" w14:paraId="74172136" w14:textId="33F3F6EB">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129B6" w:rsidP="00EB0793" w:rsidRDefault="001129B6" w14:paraId="36620FBA" w14:textId="370773D8">
            <w:pPr>
              <w:jc w:val="center"/>
            </w:pPr>
          </w:p>
        </w:tc>
      </w:tr>
      <w:tr w:rsidRPr="00EB0793" w:rsidR="001129B6" w:rsidTr="2C1D641A" w14:paraId="5FC29EDE"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129B6" w:rsidP="00EB0793" w:rsidRDefault="00FA7571" w14:paraId="4A32AF10" w14:textId="7A0C4FAB">
            <w:r w:rsidRPr="00EB0793">
              <w:t xml:space="preserve">Contacting the Communicable Disease Section, DH </w:t>
            </w:r>
            <w:r w:rsidRPr="000C4DA3">
              <w:rPr>
                <w:rStyle w:val="RefertoSourceDefinitionsAttachmentChar"/>
              </w:rPr>
              <w:t xml:space="preserve">(refer to Definitions) </w:t>
            </w:r>
            <w:r w:rsidRPr="00EB0793">
              <w:t>if there is an outbreak of two or more cases of gastrointestinal illness in a 48-hour period (refer to Sources)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129B6" w:rsidP="00EB0793" w:rsidRDefault="001129B6" w14:paraId="1572CFF5" w14:textId="4C0E4935">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129B6" w:rsidP="00EB0793" w:rsidRDefault="005E277C" w14:paraId="70A0A6FE" w14:textId="14CB9338">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129B6" w:rsidP="00EB0793" w:rsidRDefault="001129B6" w14:paraId="5E3358EE" w14:textId="49424DDE">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129B6" w:rsidP="00EB0793" w:rsidRDefault="001129B6" w14:paraId="72E789A2" w14:textId="0C080127">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129B6" w:rsidP="00EB0793" w:rsidRDefault="001129B6" w14:paraId="379810A0" w14:textId="2A20D96F">
            <w:pPr>
              <w:jc w:val="center"/>
            </w:pPr>
          </w:p>
        </w:tc>
      </w:tr>
      <w:tr w:rsidRPr="00EB0793" w:rsidR="0076239E" w:rsidTr="2C1D641A" w14:paraId="52D032B6"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76239E" w:rsidP="00EB0793" w:rsidRDefault="0076239E" w14:paraId="1661FCFE" w14:textId="6F424916">
            <w:r w:rsidRPr="000C4DA3">
              <w:t xml:space="preserve">Informing DE and parents/guardians if an </w:t>
            </w:r>
            <w:r w:rsidRPr="000C4DA3" w:rsidR="00274125">
              <w:t>outbreak of</w:t>
            </w:r>
            <w:r w:rsidRPr="000C4DA3">
              <w:t xml:space="preserve"> gastroenteritis or possible food poisoning occurs at the service</w:t>
            </w:r>
            <w:r w:rsidRPr="000C4DA3" w:rsidR="00316CF3">
              <w:t xml:space="preserve"> </w:t>
            </w:r>
            <w:r w:rsidRPr="00FF18B9" w:rsidR="00316CF3">
              <w:rPr>
                <w:rStyle w:val="PolicyNameChar"/>
              </w:rPr>
              <w:t>(refer to Dealing with infectious Diseases Policy)</w:t>
            </w:r>
            <w:r w:rsidRPr="00EB0793" w:rsidR="00316CF3">
              <w:t xml:space="preserve"> </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76239E" w:rsidP="00EB0793" w:rsidRDefault="004B6E61" w14:paraId="48336A20" w14:textId="3ED6BC36">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76239E" w:rsidP="00EB0793" w:rsidRDefault="005E277C" w14:paraId="777B1CE5" w14:textId="62DEAA74">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76239E" w:rsidP="00EB0793" w:rsidRDefault="0076239E" w14:paraId="49108423" w14:textId="77777777">
            <w:pPr>
              <w:jc w:val="center"/>
            </w:pP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76239E" w:rsidP="00EB0793" w:rsidRDefault="0076239E" w14:paraId="19AA11CD" w14:textId="77777777">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76239E" w:rsidP="00EB0793" w:rsidRDefault="0076239E" w14:paraId="2C79AC35" w14:textId="77777777">
            <w:pPr>
              <w:jc w:val="center"/>
            </w:pPr>
          </w:p>
        </w:tc>
      </w:tr>
      <w:tr w:rsidRPr="00EB0793" w:rsidR="001129B6" w:rsidTr="2C1D641A" w14:paraId="5FDCAAA3"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1129B6" w:rsidP="00EB0793" w:rsidRDefault="001129B6" w14:paraId="48559532" w14:textId="1AB9DC9A">
            <w:r w:rsidRPr="00EB0793">
              <w:t>Informing families of the availability of cold storage facilities at the service to ensure parents/guardians make suitable food choices when supplying food for their own child, or for children to share</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1129B6" w:rsidP="00EB0793" w:rsidRDefault="005E277C" w14:paraId="1649843F" w14:textId="5113A081">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1129B6" w:rsidP="00EB0793" w:rsidRDefault="005E277C" w14:paraId="1D6319A4" w14:textId="42466049">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1129B6" w:rsidP="00EB0793" w:rsidRDefault="005E277C" w14:paraId="7DDB5741" w14:textId="1AD64656">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1129B6" w:rsidP="00EB0793" w:rsidRDefault="001129B6" w14:paraId="62AF5F08" w14:textId="344309BB">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1129B6" w:rsidP="00EB0793" w:rsidRDefault="001129B6" w14:paraId="7CDDB103" w14:textId="0AD9296C">
            <w:pPr>
              <w:jc w:val="center"/>
            </w:pPr>
          </w:p>
        </w:tc>
      </w:tr>
      <w:tr w:rsidRPr="00EB0793" w:rsidR="00F3689A" w:rsidTr="2C1D641A" w14:paraId="385D41F6"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F3689A" w:rsidP="00EB0793" w:rsidRDefault="00F3689A" w14:paraId="2F8B1472" w14:textId="3E83C01B">
            <w:r w:rsidRPr="00EB0793">
              <w:t xml:space="preserve">Ensuring staff, parents/guardians and others attending the service are aware of the acceptable and responsible practices for the consumption of hot drinks </w:t>
            </w:r>
            <w:r w:rsidRPr="000C4DA3">
              <w:rPr>
                <w:rStyle w:val="RefertoSourceDefinitionsAttachmentChar"/>
              </w:rPr>
              <w:t>(refer to Attachment 1)</w:t>
            </w:r>
            <w:r w:rsidR="000C4DA3">
              <w:t xml:space="preserve"> </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F3689A" w:rsidP="00EB0793" w:rsidRDefault="00F3689A" w14:paraId="059C1C1B" w14:textId="2CBC9C83">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F3689A" w:rsidP="00EB0793" w:rsidRDefault="005E277C" w14:paraId="50EEDE3F" w14:textId="3E1B9316">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F3689A" w:rsidP="00EB0793" w:rsidRDefault="005E277C" w14:paraId="76D0F7B1" w14:textId="1EB33BB6">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F3689A" w:rsidP="00EB0793" w:rsidRDefault="005E277C" w14:paraId="49BB3537" w14:textId="5E5F6D6B">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F3689A" w:rsidP="00EB0793" w:rsidRDefault="005E277C" w14:paraId="2DF558D2" w14:textId="1EF0B746">
            <w:pPr>
              <w:jc w:val="center"/>
            </w:pPr>
            <w:r>
              <w:rPr>
                <w:rFonts w:ascii="Symbol" w:hAnsi="Symbol" w:eastAsia="Symbol" w:cs="Symbol"/>
              </w:rPr>
              <w:t>Ö</w:t>
            </w:r>
          </w:p>
        </w:tc>
      </w:tr>
      <w:tr w:rsidRPr="00EB0793" w:rsidR="00F3689A" w:rsidTr="2C1D641A" w14:paraId="2A9720C6"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F3689A" w:rsidP="00EB0793" w:rsidRDefault="00F3689A" w14:paraId="6CB853C1" w14:textId="0BF04000">
            <w:r w:rsidRPr="00EB0793">
              <w:t xml:space="preserve">Ensuring parents/guardians provide details of their child’s specific nutritional requirements (including allergies) on the enrolment form, and discussing these prior to the child commencing at the service and whenever these </w:t>
            </w:r>
            <w:r w:rsidRPr="000C4DA3">
              <w:t>requirements change</w:t>
            </w:r>
            <w:r w:rsidRPr="00FF18B9" w:rsidR="007F5EE0">
              <w:rPr>
                <w:rStyle w:val="PolicyNameChar"/>
              </w:rPr>
              <w:t xml:space="preserve"> (refer to Enrolment and Orientation Policy)</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F3689A" w:rsidP="00EB0793" w:rsidRDefault="005E277C" w14:paraId="767207B3" w14:textId="6F666E7C">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F3689A" w:rsidP="00EB0793" w:rsidRDefault="005E277C" w14:paraId="0F9E5025" w14:textId="4C1C8158">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F3689A" w:rsidP="00EB0793" w:rsidRDefault="005E277C" w14:paraId="4775677E" w14:textId="5EDFF5FF">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F3689A" w:rsidP="00EB0793" w:rsidRDefault="005E277C" w14:paraId="7E10349F" w14:textId="356D5CD5">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F3689A" w:rsidP="00EB0793" w:rsidRDefault="005E277C" w14:paraId="4EBFAE86" w14:textId="73320515">
            <w:pPr>
              <w:jc w:val="center"/>
            </w:pPr>
            <w:r>
              <w:rPr>
                <w:rFonts w:ascii="Symbol" w:hAnsi="Symbol" w:eastAsia="Symbol" w:cs="Symbol"/>
              </w:rPr>
              <w:t>Ö</w:t>
            </w:r>
          </w:p>
        </w:tc>
      </w:tr>
      <w:tr w:rsidRPr="00EB0793" w:rsidR="00F3689A" w:rsidTr="2C1D641A" w14:paraId="578F9F69"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F3689A" w:rsidP="00EB0793" w:rsidRDefault="00F3689A" w14:paraId="02D11A75" w14:textId="183E9323">
            <w:r w:rsidRPr="00EB0793">
              <w:t xml:space="preserve">Keeping </w:t>
            </w:r>
            <w:r w:rsidRPr="00EB0793" w:rsidR="00A65885">
              <w:t>up to date</w:t>
            </w:r>
            <w:r w:rsidRPr="00EB0793">
              <w:t xml:space="preserve"> with current legislation, standards, policy, information and resources relating to food safety</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F3689A" w:rsidP="00EB0793" w:rsidRDefault="005E277C" w14:paraId="2AF0BBC5" w14:textId="6ECFEE86">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F3689A" w:rsidP="00EB0793" w:rsidRDefault="005E277C" w14:paraId="7060300F" w14:textId="7103E13C">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F3689A" w:rsidP="00EB0793" w:rsidRDefault="005E277C" w14:paraId="3520A8D6" w14:textId="2A8587C0">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F3689A" w:rsidP="00EB0793" w:rsidRDefault="00F3689A" w14:paraId="40F9D71C" w14:textId="683FC592">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F3689A" w:rsidP="00EB0793" w:rsidRDefault="005E277C" w14:paraId="4BBE1DF2" w14:textId="558F6959">
            <w:pPr>
              <w:jc w:val="center"/>
            </w:pPr>
            <w:r>
              <w:rPr>
                <w:rFonts w:ascii="Symbol" w:hAnsi="Symbol" w:eastAsia="Symbol" w:cs="Symbol"/>
              </w:rPr>
              <w:t>Ö</w:t>
            </w:r>
          </w:p>
        </w:tc>
      </w:tr>
      <w:tr w:rsidRPr="00EB0793" w:rsidR="00F3689A" w:rsidTr="2C1D641A" w14:paraId="6CD61EF1"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F3689A" w:rsidP="00EB0793" w:rsidRDefault="00F3689A" w14:paraId="3BE35876" w14:textId="1F1E6724">
            <w:r w:rsidRPr="00EB0793">
              <w:t>Discussing food safety with children to increase awareness and assist in developing safe practices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F3689A" w:rsidP="00EB0793" w:rsidRDefault="00F3689A" w14:paraId="1BC56E20" w14:textId="074B26E0">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F3689A" w:rsidP="00EB0793" w:rsidRDefault="005E277C" w14:paraId="001E9181" w14:textId="3D7617E8">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F3689A" w:rsidP="00EB0793" w:rsidRDefault="005E277C" w14:paraId="2FC0A71B" w14:textId="232692BC">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F3689A" w:rsidP="00EB0793" w:rsidRDefault="00F3689A" w14:paraId="0CD774DB" w14:textId="691F1399">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F3689A" w:rsidP="00EB0793" w:rsidRDefault="005E277C" w14:paraId="40AAA058" w14:textId="0C72141F">
            <w:pPr>
              <w:jc w:val="center"/>
            </w:pPr>
            <w:r>
              <w:rPr>
                <w:rFonts w:ascii="Symbol" w:hAnsi="Symbol" w:eastAsia="Symbol" w:cs="Symbol"/>
              </w:rPr>
              <w:t>Ö</w:t>
            </w:r>
          </w:p>
        </w:tc>
      </w:tr>
      <w:tr w:rsidRPr="00EB0793" w:rsidR="00F3689A" w:rsidTr="2C1D641A" w14:paraId="380EA4D0"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F3689A" w:rsidP="00EB0793" w:rsidRDefault="00F3689A" w14:paraId="6D6DEE9F" w14:textId="7B61F61C">
            <w:r w:rsidRPr="00EB0793">
              <w:t>Discouraging children from sharing drink bottles or cups at the service</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F3689A" w:rsidP="00EB0793" w:rsidRDefault="00F3689A" w14:paraId="2D683955" w14:textId="718B6EF1">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F3689A" w:rsidP="00EB0793" w:rsidRDefault="005E277C" w14:paraId="126C3731" w14:textId="6D9C932D">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F3689A" w:rsidP="00EB0793" w:rsidRDefault="005E277C" w14:paraId="5C8E06F3" w14:textId="313E0EE8">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F3689A" w:rsidP="00EB0793" w:rsidRDefault="00F3689A" w14:paraId="4FAD824D" w14:textId="0D2C0BE4">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F3689A" w:rsidP="00EB0793" w:rsidRDefault="005E277C" w14:paraId="4E6C9EA3" w14:textId="77EC85EC">
            <w:pPr>
              <w:jc w:val="center"/>
            </w:pPr>
            <w:r>
              <w:rPr>
                <w:rFonts w:ascii="Symbol" w:hAnsi="Symbol" w:eastAsia="Symbol" w:cs="Symbol"/>
              </w:rPr>
              <w:t>Ö</w:t>
            </w:r>
          </w:p>
        </w:tc>
      </w:tr>
      <w:tr w:rsidRPr="00EB0793" w:rsidR="00F3689A" w:rsidTr="2C1D641A" w14:paraId="5C4DD172"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F3689A" w:rsidP="00EB0793" w:rsidRDefault="00F3689A" w14:paraId="015F3DC4" w14:textId="68C87C6F">
            <w:r w:rsidRPr="00EB0793">
              <w:t>Ensuring that children do not share lunches to minimise risks in relation to children with food allergies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F3689A" w:rsidP="00EB0793" w:rsidRDefault="00F3689A" w14:paraId="3DD145B8" w14:textId="6DD0D283">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F3689A" w:rsidP="00EB0793" w:rsidRDefault="005E277C" w14:paraId="206C828E" w14:textId="2C2556F9">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F3689A" w:rsidP="00EB0793" w:rsidRDefault="005E277C" w14:paraId="7DD9574D" w14:textId="4F1D42A8">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F3689A" w:rsidP="00EB0793" w:rsidRDefault="00F3689A" w14:paraId="15F71D63" w14:textId="7F28DDA1">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F3689A" w:rsidP="00EB0793" w:rsidRDefault="005E277C" w14:paraId="442F0E8B" w14:textId="12C61A7D">
            <w:pPr>
              <w:jc w:val="center"/>
            </w:pPr>
            <w:r>
              <w:rPr>
                <w:rFonts w:ascii="Symbol" w:hAnsi="Symbol" w:eastAsia="Symbol" w:cs="Symbol"/>
              </w:rPr>
              <w:t>Ö</w:t>
            </w:r>
          </w:p>
        </w:tc>
      </w:tr>
      <w:tr w:rsidRPr="00EB0793" w:rsidR="00F3689A" w:rsidTr="2C1D641A" w14:paraId="31970CFD"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F3689A" w:rsidP="00EB0793" w:rsidRDefault="00F3689A" w14:paraId="2E584427" w14:textId="72CF8461">
            <w:r w:rsidRPr="00EB0793">
              <w:t xml:space="preserve">Providing adequate supervision of children while they are eating </w:t>
            </w:r>
            <w:r w:rsidRPr="00FF18B9">
              <w:rPr>
                <w:rStyle w:val="PolicyNameChar"/>
              </w:rPr>
              <w:t>(refer to Supervision of Children Policy)</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F3689A" w:rsidP="00EB0793" w:rsidRDefault="00F3689A" w14:paraId="0B3B635A" w14:textId="5DCB5502">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F3689A" w:rsidP="00EB0793" w:rsidRDefault="005E277C" w14:paraId="005F20FE" w14:textId="0598CB68">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F3689A" w:rsidP="00EB0793" w:rsidRDefault="005E277C" w14:paraId="5C816F53" w14:textId="4F73F8DD">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F3689A" w:rsidP="00EB0793" w:rsidRDefault="005E277C" w14:paraId="6C98AA71" w14:textId="55CE8C64">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F3689A" w:rsidP="00EB0793" w:rsidRDefault="005E277C" w14:paraId="37CF9515" w14:textId="67D7BDA4">
            <w:pPr>
              <w:jc w:val="center"/>
            </w:pPr>
            <w:r>
              <w:rPr>
                <w:rFonts w:ascii="Symbol" w:hAnsi="Symbol" w:eastAsia="Symbol" w:cs="Symbol"/>
              </w:rPr>
              <w:t>Ö</w:t>
            </w:r>
          </w:p>
        </w:tc>
      </w:tr>
      <w:tr w:rsidRPr="00EB0793" w:rsidR="00F3689A" w:rsidTr="2C1D641A" w14:paraId="466F3F3E"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F3689A" w:rsidP="00EB0793" w:rsidRDefault="00F3689A" w14:paraId="6775E0F3" w14:textId="4EDD7ECD">
            <w:r w:rsidRPr="00EB0793">
              <w:t xml:space="preserve">Teaching children to wash and dry their hands </w:t>
            </w:r>
            <w:r w:rsidRPr="00FF18B9">
              <w:rPr>
                <w:rStyle w:val="PolicyNameChar"/>
              </w:rPr>
              <w:t>(refer to Hygiene Policy)</w:t>
            </w:r>
            <w:r w:rsidRPr="00EB0793">
              <w:t>:</w:t>
            </w:r>
          </w:p>
          <w:p w:rsidRPr="00EB0793" w:rsidR="00F3689A" w:rsidP="005E277C" w:rsidRDefault="00F3689A" w14:paraId="3043CA7B" w14:textId="75E9D86E">
            <w:pPr>
              <w:pStyle w:val="TableAttachmentTextBullet1"/>
            </w:pPr>
            <w:r w:rsidRPr="00EB0793">
              <w:t>before touching or eating food</w:t>
            </w:r>
          </w:p>
          <w:p w:rsidRPr="00EB0793" w:rsidR="00F3689A" w:rsidP="005E277C" w:rsidRDefault="00F3689A" w14:paraId="33BBA25B" w14:textId="3366C1E9">
            <w:pPr>
              <w:pStyle w:val="TableAttachmentTextBullet1"/>
            </w:pPr>
            <w:r w:rsidRPr="00EB0793">
              <w:t>after touching chicken or raw meat</w:t>
            </w:r>
          </w:p>
          <w:p w:rsidRPr="00EB0793" w:rsidR="00F3689A" w:rsidP="005E277C" w:rsidRDefault="00F3689A" w14:paraId="40505673" w14:textId="462CECB7">
            <w:pPr>
              <w:pStyle w:val="TableAttachmentTextBullet1"/>
            </w:pPr>
            <w:r w:rsidRPr="00EB0793">
              <w:t>after using the toilet</w:t>
            </w:r>
          </w:p>
          <w:p w:rsidRPr="00EB0793" w:rsidR="00F3689A" w:rsidP="005E277C" w:rsidRDefault="00F3689A" w14:paraId="65114800" w14:textId="4ADC32BF">
            <w:pPr>
              <w:pStyle w:val="TableAttachmentTextBullet1"/>
            </w:pPr>
            <w:r w:rsidRPr="00EB0793">
              <w:t>after blowing their nose, coughing or sneezing</w:t>
            </w:r>
          </w:p>
          <w:p w:rsidRPr="00EB0793" w:rsidR="00F3689A" w:rsidP="005E277C" w:rsidRDefault="00F3689A" w14:paraId="0ADA0EE5" w14:textId="455FEB76">
            <w:pPr>
              <w:pStyle w:val="TableAttachmentTextBullet1"/>
            </w:pPr>
            <w:r w:rsidRPr="00EB0793">
              <w:t>after playing with an animal/pet</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F3689A" w:rsidP="00EB0793" w:rsidRDefault="00F3689A" w14:paraId="6A7A1785" w14:textId="5C8920BD">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F3689A" w:rsidP="00EB0793" w:rsidRDefault="005E277C" w14:paraId="68E52939" w14:textId="5D8416D8">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F3689A" w:rsidP="00EB0793" w:rsidRDefault="005E277C" w14:paraId="3A6B5CBA" w14:textId="0E306AB3">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F3689A" w:rsidP="00EB0793" w:rsidRDefault="005E277C" w14:paraId="43D1306D" w14:textId="4EA50E89">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F3689A" w:rsidP="00EB0793" w:rsidRDefault="005E277C" w14:paraId="4B3B8BCE" w14:textId="778CEDDC">
            <w:pPr>
              <w:jc w:val="center"/>
            </w:pPr>
            <w:r>
              <w:rPr>
                <w:rFonts w:ascii="Symbol" w:hAnsi="Symbol" w:eastAsia="Symbol" w:cs="Symbol"/>
              </w:rPr>
              <w:t>Ö</w:t>
            </w:r>
          </w:p>
        </w:tc>
      </w:tr>
      <w:tr w:rsidRPr="00EB0793" w:rsidR="00535C56" w:rsidTr="2C1D641A" w14:paraId="1BED71D6"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535C56" w:rsidP="00EB0793" w:rsidRDefault="00535C56" w14:paraId="34DA0C75" w14:textId="1AE532A3">
            <w:r w:rsidRPr="00EB0793">
              <w:t>Encouraging parents/guardians to discuss a child’s nutritional requirements, food allergies or food sensitivities, and informing the nominated supervisor where necessary</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535C56" w:rsidP="00EB0793" w:rsidRDefault="00535C56" w14:paraId="2C1CC3AA" w14:textId="4FD3A3B8">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535C56" w:rsidP="00EB0793" w:rsidRDefault="005E277C" w14:paraId="668B1E75" w14:textId="462DE4BC">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535C56" w:rsidP="00EB0793" w:rsidRDefault="005E277C" w14:paraId="021C5635" w14:textId="295B69D1">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535C56" w:rsidP="00EB0793" w:rsidRDefault="005E277C" w14:paraId="1423F1B8" w14:textId="52755CCF">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535C56" w:rsidP="00EB0793" w:rsidRDefault="005E277C" w14:paraId="41FCD7BE" w14:textId="054343A2">
            <w:pPr>
              <w:jc w:val="center"/>
            </w:pPr>
            <w:r>
              <w:rPr>
                <w:rFonts w:ascii="Symbol" w:hAnsi="Symbol" w:eastAsia="Symbol" w:cs="Symbol"/>
              </w:rPr>
              <w:t>Ö</w:t>
            </w:r>
          </w:p>
        </w:tc>
      </w:tr>
      <w:tr w:rsidRPr="00EB0793" w:rsidR="00535C56" w:rsidTr="2C1D641A" w14:paraId="30DEB2FB"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535C56" w:rsidP="00EB0793" w:rsidRDefault="00535C56" w14:paraId="7F34E219" w14:textId="0D514882">
            <w:r w:rsidRPr="00EB0793">
              <w:t>Seeking input from parents/guardians on cultural values or religious expectations regarding food handling, provision and consumption</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535C56" w:rsidP="00EB0793" w:rsidRDefault="00535C56" w14:paraId="2AD2E49A" w14:textId="0E370EB2">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535C56" w:rsidP="00EB0793" w:rsidRDefault="005E277C" w14:paraId="7798A3CF" w14:textId="3E9136AB">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535C56" w:rsidP="00EB0793" w:rsidRDefault="005E277C" w14:paraId="35D1416C" w14:textId="4AEC6D8F">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535C56" w:rsidP="00EB0793" w:rsidRDefault="005E277C" w14:paraId="37C7A493" w14:textId="3EE1E6F6">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535C56" w:rsidP="00EB0793" w:rsidRDefault="005E277C" w14:paraId="01017B2A" w14:textId="1EA4C67A">
            <w:pPr>
              <w:jc w:val="center"/>
            </w:pPr>
            <w:r>
              <w:rPr>
                <w:rFonts w:ascii="Symbol" w:hAnsi="Symbol" w:eastAsia="Symbol" w:cs="Symbol"/>
              </w:rPr>
              <w:t>Ö</w:t>
            </w:r>
          </w:p>
        </w:tc>
      </w:tr>
      <w:tr w:rsidRPr="00EB0793" w:rsidR="00535C56" w:rsidTr="2C1D641A" w14:paraId="00BC4446"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535C56" w:rsidP="00EB0793" w:rsidRDefault="00535C56" w14:paraId="6A850DEA" w14:textId="7A8D6420">
            <w:r w:rsidRPr="00EB0793">
              <w:t xml:space="preserve">Informing the nominated supervisor or approved provider of any outbreaks of gastroenteritis or possible food poisoning at the service </w:t>
            </w:r>
            <w:r w:rsidRPr="009D3D34">
              <w:rPr>
                <w:rStyle w:val="PolicyNameChar"/>
              </w:rPr>
              <w:t xml:space="preserve">(refer to Dealing with Infectious Diseases Policy) </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535C56" w:rsidP="00EB0793" w:rsidRDefault="00535C56" w14:paraId="0D73C156" w14:textId="713B7576">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535C56" w:rsidP="00EB0793" w:rsidRDefault="005E277C" w14:paraId="2CCCAAA7" w14:textId="02F35278">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535C56" w:rsidP="00EB0793" w:rsidRDefault="005E277C" w14:paraId="42BB9B2A" w14:textId="2506C1C0">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535C56" w:rsidP="00EB0793" w:rsidRDefault="00535C56" w14:paraId="323C7393" w14:textId="111635EB">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535C56" w:rsidP="00EB0793" w:rsidRDefault="005E277C" w14:paraId="542A95A9" w14:textId="32CC73DE">
            <w:pPr>
              <w:jc w:val="center"/>
            </w:pPr>
            <w:r>
              <w:rPr>
                <w:rFonts w:ascii="Symbol" w:hAnsi="Symbol" w:eastAsia="Symbol" w:cs="Symbol"/>
              </w:rPr>
              <w:t>Ö</w:t>
            </w:r>
          </w:p>
        </w:tc>
      </w:tr>
      <w:tr w:rsidRPr="00EB0793" w:rsidR="00535C56" w:rsidTr="2C1D641A" w14:paraId="3682FD03"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535C56" w:rsidP="00EB0793" w:rsidRDefault="00535C56" w14:paraId="5193D6AB" w14:textId="30305AD6">
            <w:r w:rsidRPr="00EB0793">
              <w:t xml:space="preserve">Removing hazardous food </w:t>
            </w:r>
            <w:r w:rsidRPr="009D3D34">
              <w:rPr>
                <w:rStyle w:val="RefertoSourceDefinitionsAttachmentChar"/>
              </w:rPr>
              <w:t>(refer to Definitions)</w:t>
            </w:r>
            <w:r w:rsidRPr="00EB0793">
              <w:t>, including food that has fallen on the floor, and providing alternative food items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535C56" w:rsidP="00EB0793" w:rsidRDefault="00535C56" w14:paraId="2F9F4287" w14:textId="1C1F2A33">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535C56" w:rsidP="00EB0793" w:rsidRDefault="005E277C" w14:paraId="0BC80346" w14:textId="721B3117">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535C56" w:rsidP="00EB0793" w:rsidRDefault="005E277C" w14:paraId="133239D2" w14:textId="19495163">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535C56" w:rsidP="00EB0793" w:rsidRDefault="00535C56" w14:paraId="08E0F945" w14:textId="72A2B859">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535C56" w:rsidP="00EB0793" w:rsidRDefault="005E277C" w14:paraId="39C78696" w14:textId="77A39E42">
            <w:pPr>
              <w:jc w:val="center"/>
            </w:pPr>
            <w:r>
              <w:rPr>
                <w:rFonts w:ascii="Symbol" w:hAnsi="Symbol" w:eastAsia="Symbol" w:cs="Symbol"/>
              </w:rPr>
              <w:t>Ö</w:t>
            </w:r>
          </w:p>
        </w:tc>
      </w:tr>
      <w:tr w:rsidRPr="00EB0793" w:rsidR="00535C56" w:rsidTr="2C1D641A" w14:paraId="3145300C"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535C56" w:rsidP="00EB0793" w:rsidRDefault="00535C56" w14:paraId="7E108315" w14:textId="0D4750BD">
            <w:r w:rsidRPr="00EB0793">
              <w:t xml:space="preserve">Maintaining good personal and kitchen hygiene </w:t>
            </w:r>
            <w:r w:rsidRPr="000E3A18">
              <w:rPr>
                <w:rStyle w:val="PolicyNameChar"/>
              </w:rPr>
              <w:t>(refer to Sources and Hygiene Policy)</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535C56" w:rsidP="00EB0793" w:rsidRDefault="00535C56" w14:paraId="5A81A753" w14:textId="788F92D9">
            <w:pPr>
              <w:jc w:val="center"/>
            </w:pPr>
            <w:r w:rsidRPr="00EB0793">
              <w:t>R</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535C56" w:rsidP="00EB0793" w:rsidRDefault="005E277C" w14:paraId="3AFD0E2B" w14:textId="457BA328">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535C56" w:rsidP="00EB0793" w:rsidRDefault="005E277C" w14:paraId="19155A7F" w14:textId="2E7EEBEB">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535C56" w:rsidP="00EB0793" w:rsidRDefault="005E277C" w14:paraId="633D6991" w14:textId="27A9BFA1">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535C56" w:rsidP="00EB0793" w:rsidRDefault="005E277C" w14:paraId="4607B8B1" w14:textId="67A142B8">
            <w:pPr>
              <w:jc w:val="center"/>
            </w:pPr>
            <w:r>
              <w:rPr>
                <w:rFonts w:ascii="Symbol" w:hAnsi="Symbol" w:eastAsia="Symbol" w:cs="Symbol"/>
              </w:rPr>
              <w:t>Ö</w:t>
            </w:r>
          </w:p>
        </w:tc>
      </w:tr>
      <w:tr w:rsidRPr="00EB0793" w:rsidR="00DE53C0" w:rsidTr="2C1D641A" w14:paraId="6391F976"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DE53C0" w:rsidP="00EB0793" w:rsidRDefault="00DE53C0" w14:paraId="796E3695" w14:textId="622AB2C0">
            <w:r w:rsidRPr="00EB0793">
              <w:t>Washing hands prior to participating in food preparation and cooking activities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DE53C0" w:rsidP="00EB0793" w:rsidRDefault="00DE53C0" w14:paraId="1430FBA0" w14:textId="702F8A04">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DE53C0" w:rsidP="00EB0793" w:rsidRDefault="005E277C" w14:paraId="3631E897" w14:textId="22F5B095">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DE53C0" w:rsidP="00EB0793" w:rsidRDefault="005E277C" w14:paraId="33B4BCED" w14:textId="544AF29A">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DE53C0" w:rsidP="00EB0793" w:rsidRDefault="00DE53C0" w14:paraId="37C0A24B" w14:textId="6ACEAC71">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DE53C0" w:rsidP="00EB0793" w:rsidRDefault="005E277C" w14:paraId="741EFB0C" w14:textId="60AE0BBF">
            <w:pPr>
              <w:jc w:val="center"/>
            </w:pPr>
            <w:r>
              <w:rPr>
                <w:rFonts w:ascii="Symbol" w:hAnsi="Symbol" w:eastAsia="Symbol" w:cs="Symbol"/>
              </w:rPr>
              <w:t>Ö</w:t>
            </w:r>
          </w:p>
        </w:tc>
      </w:tr>
      <w:tr w:rsidRPr="00EB0793" w:rsidR="00DE53C0" w:rsidTr="2C1D641A" w14:paraId="47E8AF44"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DE53C0" w:rsidP="00EB0793" w:rsidRDefault="00DE53C0" w14:paraId="4F9699BE" w14:textId="0D5D0531">
            <w:r w:rsidRPr="00EB0793">
              <w:t>Washing all fruits and vegetables thoroughly</w:t>
            </w:r>
            <w:r w:rsidRPr="00EB0793" w:rsidR="00126836">
              <w:t xml:space="preserve"> (if provided by the service)</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DE53C0" w:rsidP="00EB0793" w:rsidRDefault="00DE53C0" w14:paraId="5F94F0DA" w14:textId="15BA67F6">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DE53C0" w:rsidP="00EB0793" w:rsidRDefault="005E277C" w14:paraId="6FE8CB6F" w14:textId="3F7FDC9C">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DE53C0" w:rsidP="00EB0793" w:rsidRDefault="005E277C" w14:paraId="50D16546" w14:textId="3C78E3FA">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DE53C0" w:rsidP="00EB0793" w:rsidRDefault="00DE53C0" w14:paraId="0C270354" w14:textId="2B32F40D">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DE53C0" w:rsidP="00EB0793" w:rsidRDefault="005E277C" w14:paraId="4FB75946" w14:textId="0D35BFE7">
            <w:pPr>
              <w:jc w:val="center"/>
            </w:pPr>
            <w:r>
              <w:rPr>
                <w:rFonts w:ascii="Symbol" w:hAnsi="Symbol" w:eastAsia="Symbol" w:cs="Symbol"/>
              </w:rPr>
              <w:t>Ö</w:t>
            </w:r>
          </w:p>
        </w:tc>
      </w:tr>
      <w:tr w:rsidRPr="00EB0793" w:rsidR="00DE53C0" w:rsidTr="2C1D641A" w14:paraId="5A9A5A8E"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DE53C0" w:rsidP="00EB0793" w:rsidRDefault="00DE53C0" w14:paraId="46511CB8" w14:textId="7E785DF5">
            <w:r w:rsidRPr="00EB0793">
              <w:t>Covering all wounds/cuts on hands or arms with wound strips or bandages</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DE53C0" w:rsidP="00EB0793" w:rsidRDefault="00DE53C0" w14:paraId="30C788F3" w14:textId="5CC96C97">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DE53C0" w:rsidP="00EB0793" w:rsidRDefault="005E277C" w14:paraId="71DD9E67" w14:textId="12C15340">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DE53C0" w:rsidP="00EB0793" w:rsidRDefault="005E277C" w14:paraId="5E12C43C" w14:textId="233793C5">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DE53C0" w:rsidP="00EB0793" w:rsidRDefault="00DE53C0" w14:paraId="10FF2484" w14:textId="3657BCD7">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DE53C0" w:rsidP="00EB0793" w:rsidRDefault="005E277C" w14:paraId="272892F4" w14:textId="1AAB24A9">
            <w:pPr>
              <w:jc w:val="center"/>
            </w:pPr>
            <w:r>
              <w:rPr>
                <w:rFonts w:ascii="Symbol" w:hAnsi="Symbol" w:eastAsia="Symbol" w:cs="Symbol"/>
              </w:rPr>
              <w:t>Ö</w:t>
            </w:r>
          </w:p>
        </w:tc>
      </w:tr>
      <w:tr w:rsidRPr="00EB0793" w:rsidR="00DE53C0" w:rsidTr="2C1D641A" w14:paraId="767ED078" w14:textId="77777777">
        <w:tc>
          <w:tcPr>
            <w:cnfStyle w:val="000000000000" w:firstRow="0" w:lastRow="0" w:firstColumn="0" w:lastColumn="0" w:oddVBand="0" w:evenVBand="0" w:oddHBand="0" w:evenHBand="0" w:firstRowFirstColumn="0" w:firstRowLastColumn="0" w:lastRowFirstColumn="0" w:lastRowLastColumn="0"/>
            <w:tcW w:w="5523" w:type="dxa"/>
            <w:tcBorders>
              <w:top w:val="single" w:color="B6BD37" w:sz="4" w:space="0"/>
              <w:left w:val="single" w:color="B6BD37" w:sz="4" w:space="0"/>
              <w:bottom w:val="single" w:color="B6BD37" w:sz="4" w:space="0"/>
              <w:right w:val="single" w:color="B6BD37" w:sz="4" w:space="0"/>
            </w:tcBorders>
            <w:tcMar/>
          </w:tcPr>
          <w:p w:rsidRPr="00EB0793" w:rsidR="00DE53C0" w:rsidP="00EB0793" w:rsidRDefault="00DE53C0" w14:paraId="6E90D11A" w14:textId="5294F943">
            <w:r w:rsidRPr="00EB0793">
              <w:t>Wearing disposable gloves when handling food</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BFDE9"/>
            <w:tcMar/>
            <w:vAlign w:val="center"/>
          </w:tcPr>
          <w:p w:rsidRPr="00EB0793" w:rsidR="00DE53C0" w:rsidP="00EB0793" w:rsidRDefault="00DE53C0" w14:paraId="44B2B247" w14:textId="5EF451BB">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F3F9BF"/>
            <w:tcMar/>
            <w:vAlign w:val="center"/>
          </w:tcPr>
          <w:p w:rsidRPr="00EB0793" w:rsidR="00DE53C0" w:rsidP="00EB0793" w:rsidRDefault="005E277C" w14:paraId="166E33EC" w14:textId="43F8019F">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ECF593"/>
            <w:tcMar/>
            <w:vAlign w:val="center"/>
          </w:tcPr>
          <w:p w:rsidRPr="00EB0793" w:rsidR="00DE53C0" w:rsidP="00EB0793" w:rsidRDefault="005E277C" w14:paraId="1CCAAE51" w14:textId="1F669E70">
            <w:pPr>
              <w:jc w:val="center"/>
            </w:pPr>
            <w:r>
              <w:rPr>
                <w:rFonts w:ascii="Symbol" w:hAnsi="Symbol" w:eastAsia="Symbol" w:cs="Symbol"/>
              </w:rPr>
              <w:t>Ö</w:t>
            </w:r>
          </w:p>
        </w:tc>
        <w:tc>
          <w:tcPr>
            <w:cnfStyle w:val="000000000000" w:firstRow="0" w:lastRow="0" w:firstColumn="0" w:lastColumn="0" w:oddVBand="0" w:evenVBand="0" w:oddHBand="0" w:evenHBand="0" w:firstRowFirstColumn="0" w:firstRowLastColumn="0" w:lastRowFirstColumn="0" w:lastRowLastColumn="0"/>
            <w:tcW w:w="708" w:type="dxa"/>
            <w:tcBorders>
              <w:top w:val="single" w:color="B6BD37" w:sz="4" w:space="0"/>
              <w:left w:val="single" w:color="B6BD37" w:sz="4" w:space="0"/>
              <w:bottom w:val="single" w:color="B6BD37" w:sz="4" w:space="0"/>
              <w:right w:val="single" w:color="B6BD37" w:sz="4" w:space="0"/>
            </w:tcBorders>
            <w:shd w:val="clear" w:color="auto" w:fill="E6F272"/>
            <w:tcMar/>
            <w:vAlign w:val="center"/>
          </w:tcPr>
          <w:p w:rsidRPr="00EB0793" w:rsidR="00DE53C0" w:rsidP="00EB0793" w:rsidRDefault="00DE53C0" w14:paraId="268E1B24" w14:textId="5DF053AA">
            <w:pPr>
              <w:jc w:val="center"/>
            </w:pPr>
          </w:p>
        </w:tc>
        <w:tc>
          <w:tcPr>
            <w:cnfStyle w:val="000000000000" w:firstRow="0" w:lastRow="0" w:firstColumn="0" w:lastColumn="0" w:oddVBand="0" w:evenVBand="0" w:oddHBand="0" w:evenHBand="0" w:firstRowFirstColumn="0" w:firstRowLastColumn="0" w:lastRowFirstColumn="0" w:lastRowLastColumn="0"/>
            <w:tcW w:w="709" w:type="dxa"/>
            <w:tcBorders>
              <w:top w:val="single" w:color="B6BD37" w:sz="4" w:space="0"/>
              <w:left w:val="single" w:color="B6BD37" w:sz="4" w:space="0"/>
              <w:bottom w:val="single" w:color="B6BD37" w:sz="4" w:space="0"/>
              <w:right w:val="single" w:color="B6BD37" w:sz="4" w:space="0"/>
            </w:tcBorders>
            <w:shd w:val="clear" w:color="auto" w:fill="DFEE4C"/>
            <w:tcMar/>
            <w:vAlign w:val="center"/>
          </w:tcPr>
          <w:p w:rsidRPr="00EB0793" w:rsidR="00DE53C0" w:rsidP="00EB0793" w:rsidRDefault="005E277C" w14:paraId="34B3F305" w14:textId="237CFF02">
            <w:pPr>
              <w:jc w:val="center"/>
            </w:pPr>
            <w:r>
              <w:rPr>
                <w:rFonts w:ascii="Symbol" w:hAnsi="Symbol" w:eastAsia="Symbol" w:cs="Symbol"/>
              </w:rPr>
              <w:t>Ö</w:t>
            </w:r>
          </w:p>
        </w:tc>
      </w:tr>
    </w:tbl>
    <w:p w:rsidR="003848D7" w:rsidP="005567AE" w:rsidRDefault="003848D7" w14:paraId="632A9049" w14:textId="77777777">
      <w:pPr>
        <w:pStyle w:val="BODYTEXTELAA"/>
        <w:framePr w:hSpace="0" w:wrap="auto" w:hAnchor="text" w:vAnchor="margin" w:xAlign="left" w:yAlign="inline"/>
      </w:pPr>
    </w:p>
    <w:p w:rsidR="00F359D9" w:rsidP="005567AE" w:rsidRDefault="00786E36" w14:paraId="72EE3AE0" w14:textId="77777777">
      <w:pPr>
        <w:pStyle w:val="BODYTEXTELAA"/>
        <w:framePr w:hSpace="0" w:wrap="auto" w:hAnchor="text" w:vAnchor="margin" w:xAlign="left" w:yAlign="inline"/>
      </w:pPr>
      <w:r>
        <w:rPr>
          <w:noProof/>
        </w:rPr>
        <w:drawing>
          <wp:anchor distT="0" distB="0" distL="114300" distR="114300" simplePos="0" relativeHeight="251664384" behindDoc="1" locked="1" layoutInCell="1" allowOverlap="1" wp14:anchorId="5988560A" wp14:editId="5E59AFE6">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2880" behindDoc="0" locked="1" layoutInCell="1" allowOverlap="1" wp14:anchorId="31BDE478" wp14:editId="5CF2A83C">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B52D6DB">
              <v:line id="Straight Connector 11"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5.15pt,-3.15pt" to="514.7pt,-3.15pt" w14:anchorId="355111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v:stroke dashstyle="1 1"/>
                <w10:anchorlock/>
              </v:line>
            </w:pict>
          </mc:Fallback>
        </mc:AlternateContent>
      </w:r>
    </w:p>
    <w:p w:rsidR="00F359D9" w:rsidP="007343F6" w:rsidRDefault="00F359D9" w14:paraId="385594F8" w14:textId="77777777">
      <w:pPr>
        <w:pStyle w:val="BackgroundandLegislation"/>
      </w:pPr>
      <w:r>
        <w:t xml:space="preserve">Background and </w:t>
      </w:r>
      <w:r w:rsidRPr="002B33CE">
        <w:t>Legislation</w:t>
      </w:r>
    </w:p>
    <w:p w:rsidR="00F359D9" w:rsidP="007343F6" w:rsidRDefault="00F359D9" w14:paraId="4640AFA8" w14:textId="77777777">
      <w:pPr>
        <w:pStyle w:val="Heading2"/>
      </w:pPr>
      <w:r>
        <w:t>Background</w:t>
      </w:r>
    </w:p>
    <w:p w:rsidR="00F23246" w:rsidP="005567AE" w:rsidRDefault="00F23246" w14:paraId="54EDBEBD" w14:textId="77777777">
      <w:pPr>
        <w:pStyle w:val="BODYTEXTELAA"/>
        <w:framePr w:hSpace="0" w:wrap="auto" w:hAnchor="text" w:vAnchor="margin" w:xAlign="left" w:yAlign="inline"/>
      </w:pPr>
      <w:r>
        <w:t xml:space="preserve">Food safety is very important in early childhood service environments. Young children are often more susceptible to the effects of foodborne illness than other members of the community. Foodborne </w:t>
      </w:r>
      <w:r>
        <w:t>illness (including gastrointestinal illness) can be caused by bacteria, parasites, viruses, chemicals or foreign objects that are present in food. Food provided by a children’s service:</w:t>
      </w:r>
    </w:p>
    <w:p w:rsidR="00F23246" w:rsidP="00793A61" w:rsidRDefault="00F23246" w14:paraId="3FBB46E1" w14:textId="22A07BC6">
      <w:pPr>
        <w:pStyle w:val="BodyTextBullet1"/>
      </w:pPr>
      <w:r>
        <w:t>must be fit for human consumption</w:t>
      </w:r>
    </w:p>
    <w:p w:rsidR="00F23246" w:rsidP="00793A61" w:rsidRDefault="00F23246" w14:paraId="0E9B0700" w14:textId="36C316EA">
      <w:pPr>
        <w:pStyle w:val="BodyTextBullet1"/>
      </w:pPr>
      <w:r>
        <w:t>must not be adulterated or contaminated</w:t>
      </w:r>
    </w:p>
    <w:p w:rsidR="00F23246" w:rsidP="00793A61" w:rsidRDefault="00F23246" w14:paraId="6C6835A2" w14:textId="08993710">
      <w:pPr>
        <w:pStyle w:val="BodyTextBullet1"/>
      </w:pPr>
      <w:r>
        <w:t>must not have deteriorated or perished.</w:t>
      </w:r>
    </w:p>
    <w:p w:rsidR="00F23246" w:rsidP="005567AE" w:rsidRDefault="00F23246" w14:paraId="74DE6F40" w14:textId="6D23469E">
      <w:pPr>
        <w:pStyle w:val="BODYTEXTELAA"/>
        <w:framePr w:hSpace="0" w:wrap="auto" w:hAnchor="text" w:vAnchor="margin" w:xAlign="left" w:yAlign="inline"/>
      </w:pPr>
      <w:r>
        <w:t xml:space="preserve">Safe food practices can also assist in reducing the risk of a severe allergic reaction (e.g. anaphylaxis) by preventing cross-contamination of any food given to children with diagnosed food allergies </w:t>
      </w:r>
      <w:r w:rsidRPr="00CC4FFC">
        <w:rPr>
          <w:rStyle w:val="PolicyNameChar"/>
        </w:rPr>
        <w:t xml:space="preserve">(refer to Anaphylaxis </w:t>
      </w:r>
      <w:r w:rsidR="00FC18BA">
        <w:rPr>
          <w:rStyle w:val="PolicyNameChar"/>
        </w:rPr>
        <w:t xml:space="preserve">and Allergic Reactions </w:t>
      </w:r>
      <w:r w:rsidRPr="00CC4FFC">
        <w:rPr>
          <w:rStyle w:val="PolicyNameChar"/>
        </w:rPr>
        <w:t>Policy and Asthma Policy)</w:t>
      </w:r>
      <w:r>
        <w:t>.</w:t>
      </w:r>
    </w:p>
    <w:p w:rsidR="00F23246" w:rsidP="005567AE" w:rsidRDefault="00F23246" w14:paraId="145EDD91" w14:textId="77777777">
      <w:pPr>
        <w:pStyle w:val="BODYTEXTELAA"/>
        <w:framePr w:hSpace="0" w:wrap="auto" w:hAnchor="text" w:vAnchor="margin" w:xAlign="left" w:yAlign="inline"/>
      </w:pPr>
      <w:r>
        <w:t xml:space="preserve">Organisations that provide food to children have a duty of care </w:t>
      </w:r>
      <w:r w:rsidRPr="00CC4FFC">
        <w:rPr>
          <w:rStyle w:val="RefertoSourceDefinitionsAttachmentChar"/>
        </w:rPr>
        <w:t xml:space="preserve">(refer to Definitions) </w:t>
      </w:r>
      <w:r>
        <w:t xml:space="preserve">to protect children from all hazards and harm. Employers are also required, under the </w:t>
      </w:r>
      <w:r w:rsidRPr="00CC4FFC">
        <w:rPr>
          <w:rStyle w:val="RegulationLawChar"/>
        </w:rPr>
        <w:t>Occupational Health and Safety Act 2004</w:t>
      </w:r>
      <w:r>
        <w:t xml:space="preserve">, to provide a healthy and safe working environment for employees and contractors, and to ensure that other individuals, including children, parents/guardians, visitors and the </w:t>
      </w:r>
      <w:proofErr w:type="gramStart"/>
      <w:r>
        <w:t>general public</w:t>
      </w:r>
      <w:proofErr w:type="gramEnd"/>
      <w:r>
        <w:t>, are not endangered when attending the workplace. In addition, employees, visitors and contractors are responsible for complying with appropriate workplace standards and procedures that have been implemented to protect their own health and safety, and that of others.</w:t>
      </w:r>
    </w:p>
    <w:p w:rsidR="00F23246" w:rsidP="005567AE" w:rsidRDefault="00F23246" w14:paraId="1666CC22" w14:textId="77777777">
      <w:pPr>
        <w:pStyle w:val="BODYTEXTELAA"/>
        <w:framePr w:hSpace="0" w:wrap="auto" w:hAnchor="text" w:vAnchor="margin" w:xAlign="left" w:yAlign="inline"/>
      </w:pPr>
      <w:r>
        <w:t xml:space="preserve">The </w:t>
      </w:r>
      <w:r w:rsidRPr="00CC4FFC">
        <w:rPr>
          <w:rStyle w:val="RegulationLawChar"/>
        </w:rPr>
        <w:t>Food Act 1984</w:t>
      </w:r>
      <w:r>
        <w:t xml:space="preserve"> aims to reduce the incidence of foodborne illness by ensuring that food manufactured, transported, sold, prepared and stored is safe, unadulterated, fit for human consumption and will not cause food poisoning. Under the Act, local councils in Victoria are required to classify every food premises in their municipality according to its food safety risk.</w:t>
      </w:r>
    </w:p>
    <w:p w:rsidRPr="002E2A7C" w:rsidR="00F23246" w:rsidP="005567AE" w:rsidRDefault="00F23246" w14:paraId="00B200A2" w14:textId="77777777">
      <w:pPr>
        <w:pStyle w:val="BODYTEXTELAA"/>
        <w:framePr w:hSpace="0" w:wrap="auto" w:hAnchor="text" w:vAnchor="margin" w:xAlign="left" w:yAlign="inline"/>
      </w:pPr>
      <w:r w:rsidRPr="002E2A7C">
        <w:t>Early childhood services should confirm their food safety risk classification and related requirements with the local council in the area in which they operate.</w:t>
      </w:r>
    </w:p>
    <w:p w:rsidR="00721836" w:rsidP="00721836" w:rsidRDefault="00F23246" w14:paraId="2F97CB82" w14:textId="77777777">
      <w:pPr>
        <w:pStyle w:val="BODYTEXTELAA"/>
        <w:framePr w:hSpace="0" w:wrap="auto" w:hAnchor="text" w:vAnchor="margin" w:xAlign="left" w:yAlign="inline"/>
      </w:pPr>
      <w:r>
        <w:t xml:space="preserve">Class 1 food premises describes those that predominantly handle potentially hazardous food that is served to vulnerable people. Early childhood services that provide long day care are included in the Class 1 category. </w:t>
      </w:r>
    </w:p>
    <w:p w:rsidRPr="00721836" w:rsidR="00F23246" w:rsidP="00721836" w:rsidRDefault="00F23246" w14:paraId="47CEF6E1" w14:textId="0FA1D755">
      <w:pPr>
        <w:pStyle w:val="BODYTEXTELAA"/>
        <w:framePr w:hSpace="0" w:wrap="auto" w:hAnchor="text" w:vAnchor="margin" w:xAlign="left" w:yAlign="inline"/>
        <w:rPr>
          <w:highlight w:val="yellow"/>
        </w:rPr>
      </w:pPr>
      <w:r w:rsidRPr="00721836">
        <w:rPr>
          <w:highlight w:val="yellow"/>
        </w:rPr>
        <w:t>Class 4 food premises describes those whose food handling activities pose low risk to public health. Sessional kindergartens are included in the Class 4 category.</w:t>
      </w:r>
    </w:p>
    <w:p w:rsidR="00F23246" w:rsidP="005567AE" w:rsidRDefault="00F23246" w14:paraId="69E20023" w14:textId="3C5B6DE8">
      <w:pPr>
        <w:pStyle w:val="BODYTEXTELAA"/>
        <w:framePr w:hSpace="0" w:wrap="auto" w:hAnchor="text" w:vAnchor="margin" w:xAlign="left" w:yAlign="inline"/>
      </w:pPr>
      <w:r>
        <w:t xml:space="preserve">Standard 3.3.1, in Chapter 3 of the </w:t>
      </w:r>
      <w:r w:rsidRPr="002E2A7C">
        <w:rPr>
          <w:rStyle w:val="RegulationLawChar"/>
        </w:rPr>
        <w:t>Australia New Zealand Food Standards Code</w:t>
      </w:r>
      <w:r>
        <w:t xml:space="preserve"> (the Code), is one of the national food safety standards that outlines the responsibilities of food businesses to ensure that the food they produce is safe. This </w:t>
      </w:r>
      <w:proofErr w:type="gramStart"/>
      <w:r>
        <w:t>particular standard</w:t>
      </w:r>
      <w:proofErr w:type="gramEnd"/>
      <w:r>
        <w:t xml:space="preserve"> applies to Australian food businesses that provide meals for vulnerable persons (those who are at greater risk of being affected by foodborne illness), such as the very young, the elderly and individuals who are immunocompromised due to disease or treatment for other illnesses. Standard 3.3.1 requires such businesses to have a documented food safety program </w:t>
      </w:r>
      <w:r w:rsidRPr="002E2A7C">
        <w:rPr>
          <w:rStyle w:val="RefertoSourceDefinitionsAttachmentChar"/>
        </w:rPr>
        <w:t>(refer to Definitions)</w:t>
      </w:r>
      <w:r>
        <w:t>.</w:t>
      </w:r>
    </w:p>
    <w:p w:rsidR="00F23246" w:rsidP="005567AE" w:rsidRDefault="00F23246" w14:paraId="1E2C2153" w14:textId="77777777">
      <w:pPr>
        <w:pStyle w:val="BODYTEXTELAA"/>
        <w:framePr w:hSpace="0" w:wrap="auto" w:hAnchor="text" w:vAnchor="margin" w:xAlign="left" w:yAlign="inline"/>
      </w:pPr>
      <w:proofErr w:type="gramStart"/>
      <w:r>
        <w:t>Child care</w:t>
      </w:r>
      <w:proofErr w:type="gramEnd"/>
      <w:r>
        <w:t xml:space="preserve"> services that provide hot/cold meals and snacks are classified as Class 1 (high risk). Class 1 services must:</w:t>
      </w:r>
    </w:p>
    <w:p w:rsidR="00F23246" w:rsidP="00793A61" w:rsidRDefault="00F23246" w14:paraId="1E072221" w14:textId="47A4841C">
      <w:pPr>
        <w:pStyle w:val="BodyTextBullet1"/>
      </w:pPr>
      <w:r>
        <w:t>ensure food that is sold or prepared for sale is safe to eat (this includes food provided to children as part of the program and included in the fees paid to the service by the family)</w:t>
      </w:r>
    </w:p>
    <w:p w:rsidR="00F23246" w:rsidP="00793A61" w:rsidRDefault="00F23246" w14:paraId="12B50F94" w14:textId="2C6C44D2">
      <w:pPr>
        <w:pStyle w:val="BodyTextBullet1"/>
      </w:pPr>
      <w:r>
        <w:t>register annually with the council</w:t>
      </w:r>
    </w:p>
    <w:p w:rsidR="00F23246" w:rsidP="00793A61" w:rsidRDefault="00F23246" w14:paraId="47234E19" w14:textId="166AF5BF">
      <w:pPr>
        <w:pStyle w:val="BodyTextBullet1"/>
      </w:pPr>
      <w:r>
        <w:t>be inspected by the council when first registered or when registration is transferred to a new proprietor</w:t>
      </w:r>
    </w:p>
    <w:p w:rsidR="00F23246" w:rsidP="00793A61" w:rsidRDefault="00F23246" w14:paraId="3077EACD" w14:textId="76FBB9AB">
      <w:pPr>
        <w:pStyle w:val="BodyTextBullet1"/>
      </w:pPr>
      <w:r>
        <w:t>have a food safety program that is tailored specifically to their activities as a food premises</w:t>
      </w:r>
    </w:p>
    <w:p w:rsidR="00F23246" w:rsidP="00793A61" w:rsidRDefault="00F23246" w14:paraId="03778C86" w14:textId="7F81F2A8">
      <w:pPr>
        <w:pStyle w:val="BodyTextBullet1"/>
      </w:pPr>
      <w:r>
        <w:t>keep a copy of the food safety program on site</w:t>
      </w:r>
    </w:p>
    <w:p w:rsidR="00F23246" w:rsidP="00793A61" w:rsidRDefault="00F23246" w14:paraId="1C56A030" w14:textId="3ACC67B8">
      <w:pPr>
        <w:pStyle w:val="BodyTextBullet1"/>
      </w:pPr>
      <w:r>
        <w:t>appoint a food safety supervisor with the necessary skills and accredited training</w:t>
      </w:r>
    </w:p>
    <w:p w:rsidR="00F23246" w:rsidP="00793A61" w:rsidRDefault="00F23246" w14:paraId="424C0B0F" w14:textId="61A5E5EE">
      <w:pPr>
        <w:pStyle w:val="BodyTextBullet1"/>
      </w:pPr>
      <w:r>
        <w:t>undergo two mandatory compliance checks each year:</w:t>
      </w:r>
    </w:p>
    <w:p w:rsidR="00F23246" w:rsidP="005567AE" w:rsidRDefault="00F23246" w14:paraId="7A510C12" w14:textId="1A60B02B">
      <w:pPr>
        <w:pStyle w:val="BODYTEXTELAA"/>
        <w:framePr w:hSpace="0" w:wrap="auto" w:hAnchor="text" w:vAnchor="margin" w:xAlign="left" w:yAlign="inline"/>
        <w:numPr>
          <w:ilvl w:val="0"/>
          <w:numId w:val="13"/>
        </w:numPr>
      </w:pPr>
      <w:r>
        <w:t>a council assessment of the premises and compliance with the documented food safety program</w:t>
      </w:r>
    </w:p>
    <w:p w:rsidR="00F23246" w:rsidP="005567AE" w:rsidRDefault="00F23246" w14:paraId="124915A3" w14:textId="56BF619A">
      <w:pPr>
        <w:pStyle w:val="BODYTEXTELAA"/>
        <w:framePr w:hSpace="0" w:wrap="auto" w:hAnchor="text" w:vAnchor="margin" w:xAlign="left" w:yAlign="inline"/>
        <w:numPr>
          <w:ilvl w:val="0"/>
          <w:numId w:val="13"/>
        </w:numPr>
      </w:pPr>
      <w:r>
        <w:t>an audit of the food safety program by a Department of Health-approved auditor to determine adequacy and compliance.</w:t>
      </w:r>
    </w:p>
    <w:p w:rsidRPr="00A65885" w:rsidR="00F23246" w:rsidP="005567AE" w:rsidRDefault="00F23246" w14:paraId="18CFD4E0" w14:textId="39C51CEE">
      <w:pPr>
        <w:pStyle w:val="BODYTEXTELAA"/>
        <w:framePr w:hSpace="0" w:wrap="auto" w:hAnchor="text" w:vAnchor="margin" w:xAlign="left" w:yAlign="inline"/>
      </w:pPr>
      <w:r>
        <w:t xml:space="preserve">Class 1 services can choose to have audits of their tailored food safety program conducted by an </w:t>
      </w:r>
      <w:r w:rsidRPr="00A65885">
        <w:t>auditor approved by the Department of Health</w:t>
      </w:r>
      <w:r w:rsidRPr="00A65885" w:rsidR="00A57FAD">
        <w:t xml:space="preserve"> Services</w:t>
      </w:r>
      <w:r w:rsidRPr="00A65885">
        <w:t xml:space="preserve">. This audit can be conducted by an independent private auditor or by a council auditor (if the relevant council offers audit services). The </w:t>
      </w:r>
      <w:r w:rsidRPr="00A65885">
        <w:t xml:space="preserve">auditor is responsible for providing the statutory audit certificate to council and services must retain full audit reports for four years after they have been prepared. For more information about Class 1 food premises, services should contact their local council and refer to: </w:t>
      </w:r>
      <w:hyperlink w:history="1" r:id="rId14">
        <w:r w:rsidRPr="00A65885" w:rsidR="00724240">
          <w:rPr>
            <w:rStyle w:val="Hyperlink"/>
          </w:rPr>
          <w:t>https://www.health.vic.gov.au/food-safety/food-business-classifications</w:t>
        </w:r>
      </w:hyperlink>
    </w:p>
    <w:p w:rsidRPr="00A65885" w:rsidR="00F23246" w:rsidP="005567AE" w:rsidRDefault="00F23246" w14:paraId="782653DD" w14:textId="77777777">
      <w:pPr>
        <w:pStyle w:val="BODYTEXTELAA"/>
        <w:framePr w:hSpace="0" w:wrap="auto" w:hAnchor="text" w:vAnchor="margin" w:xAlign="left" w:yAlign="inline"/>
      </w:pPr>
      <w:r w:rsidRPr="00A65885">
        <w:t>Sessional kindergartens supplying low risk snacks such as cut fruit, milk, bread and cereals are classified as Class 4 (low risk). Class 4 services are not required to have:</w:t>
      </w:r>
    </w:p>
    <w:p w:rsidRPr="00A65885" w:rsidR="00F23246" w:rsidP="00793A61" w:rsidRDefault="00F23246" w14:paraId="716C31DB" w14:textId="0594090F">
      <w:pPr>
        <w:pStyle w:val="BodyTextBullet1"/>
      </w:pPr>
      <w:r w:rsidRPr="00A65885">
        <w:t>a food safety program</w:t>
      </w:r>
    </w:p>
    <w:p w:rsidRPr="00A65885" w:rsidR="00F23246" w:rsidP="00793A61" w:rsidRDefault="00F23246" w14:paraId="5EC1800A" w14:textId="0992BA79">
      <w:pPr>
        <w:pStyle w:val="BodyTextBullet1"/>
      </w:pPr>
      <w:r w:rsidRPr="00A65885">
        <w:t>a food safety supervisor</w:t>
      </w:r>
    </w:p>
    <w:p w:rsidRPr="00A65885" w:rsidR="00F23246" w:rsidP="00793A61" w:rsidRDefault="00F23246" w14:paraId="4059E59C" w14:textId="26B6FC06">
      <w:pPr>
        <w:pStyle w:val="BodyTextBullet1"/>
      </w:pPr>
      <w:r w:rsidRPr="00A65885">
        <w:t>an annual council inspection.</w:t>
      </w:r>
    </w:p>
    <w:p w:rsidR="009360E1" w:rsidP="005567AE" w:rsidRDefault="00F23246" w14:paraId="5D07D3A4" w14:textId="7F9EBB36">
      <w:pPr>
        <w:pStyle w:val="BODYTEXTELAA"/>
        <w:framePr w:hSpace="0" w:wrap="auto" w:hAnchor="text" w:vAnchor="margin" w:xAlign="left" w:yAlign="inline"/>
      </w:pPr>
      <w:r w:rsidRPr="00A65885">
        <w:t xml:space="preserve">However, Class 4 services must ensure that staff members have the skills and knowledge needed to safely handle food in their work roles. Council may also, at its discretion, inspect a premises under the </w:t>
      </w:r>
      <w:r w:rsidRPr="00A65885">
        <w:rPr>
          <w:rStyle w:val="RegulationLawChar"/>
        </w:rPr>
        <w:t>Food Act 1984</w:t>
      </w:r>
      <w:r w:rsidRPr="00A65885">
        <w:t xml:space="preserve"> (</w:t>
      </w:r>
      <w:r w:rsidRPr="00A65885" w:rsidR="5652AED1">
        <w:t>e.g.,</w:t>
      </w:r>
      <w:r w:rsidRPr="00A65885">
        <w:t xml:space="preserve"> to investigate complaints or conduct a spot check). Individual councils may also require services to complete a food safety audit or plan, especially when the service is operating a special event such as a sausage sizzle. For more information about Class 4 food premises, services should contact their local council and refer to: </w:t>
      </w:r>
      <w:hyperlink w:history="1" r:id="rId15">
        <w:r w:rsidRPr="00A65885" w:rsidR="002D1005">
          <w:rPr>
            <w:rStyle w:val="Hyperlink"/>
          </w:rPr>
          <w:t>https://www.health.vic.gov.au/food-safety/food-business-classifications</w:t>
        </w:r>
      </w:hyperlink>
    </w:p>
    <w:p w:rsidRPr="00A65885" w:rsidR="00D66666" w:rsidP="005567AE" w:rsidRDefault="009360E1" w14:paraId="278FE7DF" w14:textId="602A1488">
      <w:pPr>
        <w:pStyle w:val="BODYTEXTELAA"/>
        <w:framePr w:hSpace="0" w:wrap="auto" w:hAnchor="text" w:vAnchor="margin" w:xAlign="left" w:yAlign="inline"/>
        <w:rPr>
          <w:rStyle w:val="Hyperlink"/>
          <w:color w:val="auto"/>
          <w:u w:val="none"/>
        </w:rPr>
      </w:pPr>
      <w:r w:rsidRPr="00A65885">
        <w:rPr>
          <w:rStyle w:val="Hyperlink"/>
          <w:color w:val="auto"/>
          <w:u w:val="none"/>
        </w:rPr>
        <w:t xml:space="preserve">From December 2023, </w:t>
      </w:r>
      <w:r w:rsidRPr="00A65885" w:rsidR="00D078A5">
        <w:rPr>
          <w:rStyle w:val="Hyperlink"/>
          <w:color w:val="auto"/>
          <w:u w:val="none"/>
        </w:rPr>
        <w:t>affected businesses in Australia need to meet a new food safety standard in the Code.</w:t>
      </w:r>
      <w:r w:rsidRPr="00A65885" w:rsidR="00D66666">
        <w:t xml:space="preserve"> </w:t>
      </w:r>
      <w:r w:rsidRPr="00A65885" w:rsidR="00D66666">
        <w:rPr>
          <w:rStyle w:val="Hyperlink"/>
          <w:color w:val="auto"/>
          <w:u w:val="none"/>
        </w:rPr>
        <w:t>Standard 3.2.2A is a new food safety standard for food service and retail businesses that aims to improve food safety and support consumer confidence.</w:t>
      </w:r>
    </w:p>
    <w:p w:rsidRPr="00A65885" w:rsidR="00D66666" w:rsidP="005567AE" w:rsidRDefault="00D66666" w14:paraId="7E5F5E17" w14:textId="77777777">
      <w:pPr>
        <w:pStyle w:val="BODYTEXTELAA"/>
        <w:framePr w:hSpace="0" w:wrap="auto" w:hAnchor="text" w:vAnchor="margin" w:xAlign="left" w:yAlign="inline"/>
        <w:rPr>
          <w:rStyle w:val="Hyperlink"/>
          <w:color w:val="auto"/>
          <w:u w:val="none"/>
        </w:rPr>
      </w:pPr>
      <w:r w:rsidRPr="00A65885">
        <w:rPr>
          <w:rStyle w:val="Hyperlink"/>
          <w:color w:val="auto"/>
          <w:u w:val="none"/>
        </w:rPr>
        <w:t>There are three food safety management tools in the Standard:</w:t>
      </w:r>
    </w:p>
    <w:p w:rsidRPr="00A65885" w:rsidR="00D66666" w:rsidP="00793A61" w:rsidRDefault="00D66666" w14:paraId="232F04A1" w14:textId="77777777">
      <w:pPr>
        <w:pStyle w:val="BodyTextBullet1"/>
        <w:rPr>
          <w:rStyle w:val="Hyperlink"/>
          <w:color w:val="auto"/>
          <w:u w:val="none"/>
        </w:rPr>
      </w:pPr>
      <w:r w:rsidRPr="00A65885">
        <w:rPr>
          <w:rStyle w:val="Hyperlink"/>
          <w:color w:val="auto"/>
          <w:u w:val="none"/>
        </w:rPr>
        <w:t>Tool 1: food handler training</w:t>
      </w:r>
    </w:p>
    <w:p w:rsidRPr="00A65885" w:rsidR="00D66666" w:rsidP="00793A61" w:rsidRDefault="00D66666" w14:paraId="46010402" w14:textId="77777777">
      <w:pPr>
        <w:pStyle w:val="BodyTextBullet1"/>
        <w:rPr>
          <w:rStyle w:val="Hyperlink"/>
          <w:color w:val="auto"/>
          <w:u w:val="none"/>
        </w:rPr>
      </w:pPr>
      <w:r w:rsidRPr="00A65885">
        <w:rPr>
          <w:rStyle w:val="Hyperlink"/>
          <w:color w:val="auto"/>
          <w:u w:val="none"/>
        </w:rPr>
        <w:t>Tool 2: food safety supervisor (FSS)</w:t>
      </w:r>
    </w:p>
    <w:p w:rsidRPr="00A65885" w:rsidR="00BB7F10" w:rsidP="00793A61" w:rsidRDefault="00D66666" w14:paraId="7C8510EE" w14:textId="1447EA1F">
      <w:pPr>
        <w:pStyle w:val="BodyTextBullet1"/>
        <w:rPr>
          <w:rStyle w:val="Hyperlink"/>
          <w:color w:val="auto"/>
          <w:u w:val="none"/>
        </w:rPr>
      </w:pPr>
      <w:r w:rsidRPr="00A65885">
        <w:rPr>
          <w:rStyle w:val="Hyperlink"/>
          <w:color w:val="auto"/>
          <w:u w:val="none"/>
        </w:rPr>
        <w:t>Tool 3: substantiation of critical food safety controls.</w:t>
      </w:r>
    </w:p>
    <w:p w:rsidR="00803EF9" w:rsidP="005567AE" w:rsidRDefault="002A3B87" w14:paraId="1DDECE40" w14:textId="51067FF7">
      <w:pPr>
        <w:pStyle w:val="BODYTEXTELAA"/>
        <w:framePr w:hSpace="0" w:wrap="auto" w:hAnchor="text" w:vAnchor="margin" w:xAlign="left" w:yAlign="inline"/>
        <w:rPr>
          <w:rStyle w:val="Hyperlink"/>
          <w:color w:val="auto"/>
          <w:u w:val="none"/>
        </w:rPr>
      </w:pPr>
      <w:r w:rsidRPr="00A65885">
        <w:rPr>
          <w:rStyle w:val="Hyperlink"/>
          <w:color w:val="auto"/>
          <w:u w:val="none"/>
        </w:rPr>
        <w:t>The Standard applies to food business who are defined as a category one or category two business in the Code</w:t>
      </w:r>
      <w:r w:rsidRPr="00A65885" w:rsidR="00A230B0">
        <w:rPr>
          <w:rStyle w:val="Hyperlink"/>
          <w:color w:val="auto"/>
          <w:u w:val="none"/>
        </w:rPr>
        <w:t>.</w:t>
      </w:r>
      <w:r w:rsidRPr="00A65885" w:rsidR="00614326">
        <w:rPr>
          <w:rStyle w:val="Hyperlink"/>
          <w:color w:val="auto"/>
          <w:u w:val="none"/>
        </w:rPr>
        <w:t xml:space="preserve"> Class 1 – with a food safety program (FSP)</w:t>
      </w:r>
      <w:r w:rsidRPr="00A65885" w:rsidR="00364726">
        <w:rPr>
          <w:rStyle w:val="Hyperlink"/>
          <w:color w:val="auto"/>
          <w:u w:val="none"/>
        </w:rPr>
        <w:t xml:space="preserve">, will </w:t>
      </w:r>
      <w:r w:rsidRPr="00A65885" w:rsidR="007478AD">
        <w:rPr>
          <w:rStyle w:val="Hyperlink"/>
          <w:color w:val="auto"/>
          <w:u w:val="none"/>
        </w:rPr>
        <w:t>require</w:t>
      </w:r>
      <w:r w:rsidRPr="00A65885" w:rsidR="00364726">
        <w:rPr>
          <w:rStyle w:val="Hyperlink"/>
          <w:color w:val="auto"/>
          <w:u w:val="none"/>
        </w:rPr>
        <w:t xml:space="preserve"> </w:t>
      </w:r>
      <w:r w:rsidRPr="00A65885" w:rsidR="007478AD">
        <w:rPr>
          <w:rStyle w:val="Hyperlink"/>
          <w:color w:val="auto"/>
          <w:u w:val="none"/>
        </w:rPr>
        <w:t xml:space="preserve">to </w:t>
      </w:r>
      <w:r w:rsidRPr="00A65885" w:rsidR="00364726">
        <w:rPr>
          <w:rStyle w:val="Hyperlink"/>
          <w:color w:val="auto"/>
          <w:u w:val="none"/>
        </w:rPr>
        <w:t>implement Tool 1 and Tool 2.</w:t>
      </w:r>
      <w:r w:rsidRPr="00A65885" w:rsidR="00364726">
        <w:t xml:space="preserve"> </w:t>
      </w:r>
      <w:r w:rsidRPr="00A65885" w:rsidR="00364726">
        <w:rPr>
          <w:rStyle w:val="Hyperlink"/>
          <w:color w:val="auto"/>
          <w:u w:val="none"/>
        </w:rPr>
        <w:t>Exempt from Tool 2 for five years if their FSS is certified prior to 8 December 2023</w:t>
      </w:r>
      <w:r w:rsidRPr="00A65885" w:rsidR="00DE42EC">
        <w:rPr>
          <w:rStyle w:val="Hyperlink"/>
          <w:color w:val="auto"/>
          <w:u w:val="none"/>
        </w:rPr>
        <w:t>. Exempt from Tool 3 due to their FSP</w:t>
      </w:r>
      <w:r w:rsidRPr="00A65885" w:rsidR="000F5CAF">
        <w:rPr>
          <w:rStyle w:val="Hyperlink"/>
          <w:color w:val="auto"/>
          <w:u w:val="none"/>
        </w:rPr>
        <w:t xml:space="preserve"> </w:t>
      </w:r>
      <w:r w:rsidRPr="00A65885" w:rsidR="000F5CAF">
        <w:rPr>
          <w:rStyle w:val="RefertoSourceDefinitionsAttachmentChar"/>
        </w:rPr>
        <w:t>(refer to Sources)</w:t>
      </w:r>
      <w:r w:rsidRPr="00A65885" w:rsidR="00DE42EC">
        <w:rPr>
          <w:rStyle w:val="Hyperlink"/>
          <w:color w:val="auto"/>
          <w:u w:val="none"/>
        </w:rPr>
        <w:t>.</w:t>
      </w:r>
    </w:p>
    <w:p w:rsidR="00F359D9" w:rsidP="007343F6" w:rsidRDefault="00F359D9" w14:paraId="230B5993" w14:textId="77777777">
      <w:pPr>
        <w:pStyle w:val="Heading2"/>
      </w:pPr>
      <w:r>
        <w:t>Legislation and Standards</w:t>
      </w:r>
    </w:p>
    <w:p w:rsidR="009C7DF8" w:rsidP="005567AE" w:rsidRDefault="009C7DF8" w14:paraId="05781E45" w14:textId="77777777">
      <w:pPr>
        <w:pStyle w:val="BODYTEXTELAA"/>
        <w:framePr w:hSpace="0" w:wrap="auto" w:hAnchor="text" w:vAnchor="margin" w:xAlign="left" w:yAlign="inline"/>
      </w:pPr>
      <w:r w:rsidRPr="006978C9">
        <w:t>Relevant legislation</w:t>
      </w:r>
      <w:r>
        <w:t xml:space="preserve"> and standards</w:t>
      </w:r>
      <w:r w:rsidRPr="006978C9">
        <w:t xml:space="preserve"> include but </w:t>
      </w:r>
      <w:r>
        <w:t>are not limited to:</w:t>
      </w:r>
    </w:p>
    <w:p w:rsidR="006B2BA4" w:rsidP="00793A61" w:rsidRDefault="006B2BA4" w14:paraId="71E7C37C" w14:textId="77777777">
      <w:pPr>
        <w:pStyle w:val="BodyTextBullet1"/>
      </w:pPr>
      <w:r>
        <w:t>Australia New Zealand Food Standards Code</w:t>
      </w:r>
    </w:p>
    <w:p w:rsidR="006B2BA4" w:rsidP="00793A61" w:rsidRDefault="006B2BA4" w14:paraId="63436A86" w14:textId="77777777">
      <w:pPr>
        <w:pStyle w:val="BodyTextBullet1"/>
      </w:pPr>
      <w:r>
        <w:t>Child Wellbeing and Safety Act 2005</w:t>
      </w:r>
    </w:p>
    <w:p w:rsidR="006B2BA4" w:rsidP="00793A61" w:rsidRDefault="006B2BA4" w14:paraId="2C5A87E6" w14:textId="5FD8EAE6">
      <w:pPr>
        <w:pStyle w:val="BodyTextBullet1"/>
      </w:pPr>
      <w:r>
        <w:t>Education and Care Services National Law Act 2010</w:t>
      </w:r>
    </w:p>
    <w:p w:rsidR="006B2BA4" w:rsidP="00793A61" w:rsidRDefault="006B2BA4" w14:paraId="281C47A4" w14:textId="576BDBB7">
      <w:pPr>
        <w:pStyle w:val="BodyTextBullet1"/>
      </w:pPr>
      <w:r>
        <w:t>Education and Care Services National Regulations 2011</w:t>
      </w:r>
    </w:p>
    <w:p w:rsidR="006B2BA4" w:rsidP="00793A61" w:rsidRDefault="006B2BA4" w14:paraId="5FF5242F" w14:textId="77777777">
      <w:pPr>
        <w:pStyle w:val="BodyTextBullet1"/>
      </w:pPr>
      <w:r>
        <w:t>Food Act 1984 (Vic)</w:t>
      </w:r>
    </w:p>
    <w:p w:rsidR="006B2BA4" w:rsidP="00793A61" w:rsidRDefault="006B2BA4" w14:paraId="5A7A1576" w14:textId="77777777">
      <w:pPr>
        <w:pStyle w:val="BodyTextBullet1"/>
      </w:pPr>
      <w:r>
        <w:t>National Quality Standard, Quality Area 2: Children’s Health and Safety</w:t>
      </w:r>
    </w:p>
    <w:p w:rsidR="006B2BA4" w:rsidP="00793A61" w:rsidRDefault="006B2BA4" w14:paraId="18962969" w14:textId="77777777">
      <w:pPr>
        <w:pStyle w:val="BodyTextBullet1"/>
      </w:pPr>
      <w:r>
        <w:t>Occupational Health and Safety Act 2004</w:t>
      </w:r>
    </w:p>
    <w:p w:rsidR="00F359D9" w:rsidP="00793A61" w:rsidRDefault="006B2BA4" w14:paraId="6C2DE394" w14:textId="3C0A559D">
      <w:pPr>
        <w:pStyle w:val="BodyTextBullet1"/>
      </w:pPr>
      <w:r>
        <w:rPr>
          <w:noProof/>
        </w:rPr>
        <mc:AlternateContent>
          <mc:Choice Requires="wps">
            <w:drawing>
              <wp:anchor distT="45720" distB="45720" distL="114300" distR="114300" simplePos="0" relativeHeight="251678720" behindDoc="1" locked="0" layoutInCell="1" allowOverlap="1" wp14:anchorId="642CDB10" wp14:editId="79785E50">
                <wp:simplePos x="0" y="0"/>
                <wp:positionH relativeFrom="margin">
                  <wp:posOffset>821375</wp:posOffset>
                </wp:positionH>
                <wp:positionV relativeFrom="paragraph">
                  <wp:posOffset>270785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rsidR="002B33CE" w:rsidRDefault="002B33CE" w14:paraId="472C8C87" w14:textId="77777777">
                            <w:r>
                              <w:t>The most current amendments to listed legislation can be found at:</w:t>
                            </w:r>
                          </w:p>
                          <w:p w:rsidR="002B33CE" w:rsidP="000C5FAE" w:rsidRDefault="002B33CE" w14:paraId="1317FDC6" w14:textId="77777777">
                            <w:pPr>
                              <w:pStyle w:val="TableAttachmentTextBullet1"/>
                            </w:pPr>
                            <w:r>
                              <w:t xml:space="preserve">Victorian Legislation – Victorian Law Today: </w:t>
                            </w:r>
                            <w:hyperlink w:history="1" r:id="rId16">
                              <w:r w:rsidRPr="00DF2DED" w:rsidR="00C94FB0">
                                <w:rPr>
                                  <w:rStyle w:val="Hyperlink"/>
                                </w:rPr>
                                <w:t>www.legislation.vic.gov.au</w:t>
                              </w:r>
                            </w:hyperlink>
                          </w:p>
                          <w:p w:rsidR="002B33CE" w:rsidP="000C5FAE" w:rsidRDefault="002B33CE" w14:paraId="1A6F4988" w14:textId="77777777">
                            <w:pPr>
                              <w:pStyle w:val="TableAttachmentTextBullet1"/>
                            </w:pPr>
                            <w:r>
                              <w:t xml:space="preserve">Commonwealth Legislation – Federal Register of Legislation: </w:t>
                            </w:r>
                            <w:hyperlink w:history="1" r:id="rId17">
                              <w:r w:rsidRPr="00DF2DED" w:rsidR="00C94FB0">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8BDA9DF">
              <v:roundrect id="Text Box 217" style="position:absolute;left:0;text-align:left;margin-left:64.7pt;margin-top:21.3pt;width:441.75pt;height:73.6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94caed" stroked="f" arcsize="10923f" w14:anchorId="642CDB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">
                <v:stroke joinstyle="miter"/>
                <v:textbox>
                  <w:txbxContent>
                    <w:p w:rsidR="002B33CE" w:rsidRDefault="002B33CE" w14:paraId="2F7E5806" w14:textId="77777777">
                      <w:r>
                        <w:t>The most current amendments to listed legislation can be found at:</w:t>
                      </w:r>
                    </w:p>
                    <w:p w:rsidR="002B33CE" w:rsidP="000C5FAE" w:rsidRDefault="002B33CE" w14:paraId="3470CA3D" w14:textId="77777777">
                      <w:pPr>
                        <w:pStyle w:val="TableAttachmentTextBullet1"/>
                      </w:pPr>
                      <w:r>
                        <w:t xml:space="preserve">Victorian Legislation – Victorian Law Today: </w:t>
                      </w:r>
                      <w:hyperlink w:history="1" r:id="rId18">
                        <w:r w:rsidRPr="00DF2DED" w:rsidR="00C94FB0">
                          <w:rPr>
                            <w:rStyle w:val="Hyperlink"/>
                          </w:rPr>
                          <w:t>www.legislation.vic.gov.au</w:t>
                        </w:r>
                      </w:hyperlink>
                    </w:p>
                    <w:p w:rsidR="002B33CE" w:rsidP="000C5FAE" w:rsidRDefault="002B33CE" w14:paraId="603933E0" w14:textId="77777777">
                      <w:pPr>
                        <w:pStyle w:val="TableAttachmentTextBullet1"/>
                      </w:pPr>
                      <w:r>
                        <w:t xml:space="preserve">Commonwealth Legislation – Federal Register of Legislation: </w:t>
                      </w:r>
                      <w:hyperlink w:history="1" r:id="rId19">
                        <w:r w:rsidRPr="00DF2DED" w:rsidR="00C94FB0">
                          <w:rPr>
                            <w:rStyle w:val="Hyperlink"/>
                          </w:rPr>
                          <w:t>www.legislation.gov.au</w:t>
                        </w:r>
                      </w:hyperlink>
                    </w:p>
                  </w:txbxContent>
                </v:textbox>
                <w10:wrap type="tight" anchorx="margin"/>
              </v:roundrect>
            </w:pict>
          </mc:Fallback>
        </mc:AlternateContent>
      </w:r>
      <w:r>
        <w:t>Public Health and Wellbeing Act 2008</w:t>
      </w:r>
    </w:p>
    <w:p w:rsidR="00DB2057" w:rsidP="005567AE" w:rsidRDefault="00DB2057" w14:paraId="37808C8B" w14:textId="135CD8A3">
      <w:pPr>
        <w:pStyle w:val="BODYTEXTELAA"/>
        <w:framePr w:hSpace="0" w:wrap="auto" w:hAnchor="text" w:vAnchor="margin" w:xAlign="left" w:yAlign="inline"/>
      </w:pPr>
    </w:p>
    <w:p w:rsidR="00F359D9" w:rsidP="005567AE" w:rsidRDefault="0094322F" w14:paraId="599C7A00" w14:textId="77777777">
      <w:pPr>
        <w:pStyle w:val="BODYTEXTELAA"/>
        <w:framePr w:hSpace="0" w:wrap="auto" w:hAnchor="text" w:vAnchor="margin" w:xAlign="left" w:yAlign="inline"/>
      </w:pPr>
      <w:r>
        <w:rPr>
          <w:noProof/>
        </w:rPr>
        <w:drawing>
          <wp:anchor distT="0" distB="0" distL="114300" distR="114300" simplePos="0" relativeHeight="251667456" behindDoc="1" locked="1" layoutInCell="1" allowOverlap="1" wp14:anchorId="61013F86" wp14:editId="07EED56B">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5952" behindDoc="0" locked="1" layoutInCell="1" allowOverlap="1" wp14:anchorId="707E2643" wp14:editId="35E245B3">
                <wp:simplePos x="0" y="0"/>
                <wp:positionH relativeFrom="column">
                  <wp:posOffset>821055</wp:posOffset>
                </wp:positionH>
                <wp:positionV relativeFrom="paragraph">
                  <wp:posOffset>-54610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2C94AAC">
              <v:line id="Straight Connector 12"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4.3pt" to="514.2pt,-4.3pt" w14:anchorId="4C41A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EKf2yvd&#10;AAAACgEAAA8AAAAAAAAAAAAAAAAALgQAAGRycy9kb3ducmV2LnhtbFBLBQYAAAAABAAEAPMAAAA4&#10;BQAAAAA=&#10;">
                <v:stroke dashstyle="1 1"/>
                <w10:anchorlock/>
              </v:line>
            </w:pict>
          </mc:Fallback>
        </mc:AlternateContent>
      </w:r>
    </w:p>
    <w:p w:rsidR="00F359D9" w:rsidP="007343F6" w:rsidRDefault="007B399F" w14:paraId="6301331B" w14:textId="77777777">
      <w:pPr>
        <w:pStyle w:val="Definitions"/>
      </w:pPr>
      <w:r>
        <w:t>Definitions</w:t>
      </w:r>
    </w:p>
    <w:p w:rsidR="007B399F" w:rsidP="005567AE" w:rsidRDefault="0013704A" w14:paraId="40127C3C" w14:textId="2BA850EE">
      <w:pPr>
        <w:pStyle w:val="BODYTEXTELAA"/>
        <w:framePr w:hSpace="0" w:wrap="auto" w:hAnchor="text" w:vAnchor="margin" w:xAlign="left" w:yAlign="inline"/>
      </w:pPr>
      <w:r>
        <w:t xml:space="preserve">The terms defined in this section relate specifically to this policy. For </w:t>
      </w:r>
      <w:r w:rsidR="006F7E88">
        <w:t xml:space="preserve">regularly </w:t>
      </w:r>
      <w:r>
        <w:t xml:space="preserve">used terms </w:t>
      </w:r>
      <w:r w:rsidR="403D1F32">
        <w:t>e.g.,</w:t>
      </w:r>
      <w:r>
        <w:t xml:space="preserve"> Approved </w:t>
      </w:r>
      <w:r w:rsidR="00907C7D">
        <w:t>p</w:t>
      </w:r>
      <w:r>
        <w:t xml:space="preserve">rovider, </w:t>
      </w:r>
      <w:proofErr w:type="gramStart"/>
      <w:r>
        <w:t>Nominated</w:t>
      </w:r>
      <w:proofErr w:type="gramEnd"/>
      <w:r>
        <w:t xml:space="preserve"> </w:t>
      </w:r>
      <w:r w:rsidR="00907C7D">
        <w:t>s</w:t>
      </w:r>
      <w:r>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t xml:space="preserve">etc. </w:t>
      </w:r>
      <w:r>
        <w:t xml:space="preserve">refer to the Definitions </w:t>
      </w:r>
      <w:r w:rsidR="006F7E88">
        <w:t>file of the PolicyWorks</w:t>
      </w:r>
      <w:r>
        <w:t xml:space="preserve"> </w:t>
      </w:r>
      <w:r w:rsidR="006F7E88">
        <w:t>catalogue</w:t>
      </w:r>
      <w:r>
        <w:t>.</w:t>
      </w:r>
    </w:p>
    <w:p w:rsidR="0079093F" w:rsidP="005567AE" w:rsidRDefault="0079093F" w14:paraId="5D0A4C8E" w14:textId="1F4D53DD">
      <w:pPr>
        <w:pStyle w:val="BODYTEXTELAA"/>
        <w:framePr w:hSpace="0" w:wrap="auto" w:hAnchor="text" w:vAnchor="margin" w:xAlign="left" w:yAlign="inline"/>
        <w:rPr>
          <w:b/>
          <w:bCs/>
        </w:rPr>
      </w:pPr>
      <w:r w:rsidRPr="0079093F">
        <w:rPr>
          <w:b/>
          <w:bCs/>
        </w:rPr>
        <w:t xml:space="preserve">Communicable Disease Section: </w:t>
      </w:r>
      <w:r w:rsidRPr="0079093F">
        <w:t>Responsibility for communication and advice in relation to infectious diseases on behalf of the Secretary of the Victorian DH.</w:t>
      </w:r>
    </w:p>
    <w:p w:rsidR="003B4158" w:rsidP="005567AE" w:rsidRDefault="003B4158" w14:paraId="36D98822" w14:textId="7C0EC0E0">
      <w:pPr>
        <w:pStyle w:val="BODYTEXTELAA"/>
        <w:framePr w:hSpace="0" w:wrap="auto" w:hAnchor="text" w:vAnchor="margin" w:xAlign="left" w:yAlign="inline"/>
      </w:pPr>
      <w:r w:rsidRPr="00C056C9">
        <w:rPr>
          <w:b/>
          <w:bCs/>
        </w:rPr>
        <w:t>Department of Health:</w:t>
      </w:r>
      <w:r>
        <w:t xml:space="preserve"> The State Government department responsible for the health and wellbeing of Victorians, and with oversight of the administration of the</w:t>
      </w:r>
      <w:r w:rsidRPr="00C056C9">
        <w:rPr>
          <w:rStyle w:val="RegulationLawChar"/>
        </w:rPr>
        <w:t xml:space="preserve"> Food Act 1984.</w:t>
      </w:r>
    </w:p>
    <w:p w:rsidR="003B4158" w:rsidP="005567AE" w:rsidRDefault="003B4158" w14:paraId="3CBBBB58" w14:textId="2AA4B7BB">
      <w:pPr>
        <w:pStyle w:val="BODYTEXTELAA"/>
        <w:framePr w:hSpace="0" w:wrap="auto" w:hAnchor="text" w:vAnchor="margin" w:xAlign="left" w:yAlign="inline"/>
      </w:pPr>
      <w:r w:rsidRPr="006E5B4C">
        <w:rPr>
          <w:b/>
          <w:bCs/>
        </w:rPr>
        <w:t>Food allergies:</w:t>
      </w:r>
      <w:r>
        <w:t xml:space="preserve"> Some foods and food ingredients, or their components, can cause severe allergic reactions including anaphylaxis </w:t>
      </w:r>
      <w:r w:rsidRPr="006E5B4C">
        <w:rPr>
          <w:rStyle w:val="PolicyNameChar"/>
        </w:rPr>
        <w:t xml:space="preserve">(refer to Anaphylaxis </w:t>
      </w:r>
      <w:r w:rsidR="00350976">
        <w:rPr>
          <w:rStyle w:val="PolicyNameChar"/>
        </w:rPr>
        <w:t xml:space="preserve">and Allergic Reactions </w:t>
      </w:r>
      <w:r w:rsidRPr="006E5B4C">
        <w:rPr>
          <w:rStyle w:val="PolicyNameChar"/>
        </w:rPr>
        <w:t>Policy)</w:t>
      </w:r>
      <w:r>
        <w:t xml:space="preserve">. Less common symptoms of food allergy include infantile colic, reflux of stomach contents, eczema, chronic diarrhoea and failure to thrive in infants. Food allergies are often caused by peanuts, tree nuts, milk, eggs, sesame seeds, fish and shellfish, soy and wheat. For more information on food allergies, visit: www.allergyfacts.org.au </w:t>
      </w:r>
    </w:p>
    <w:p w:rsidR="00596B16" w:rsidP="005567AE" w:rsidRDefault="00471CFE" w14:paraId="69154F8E" w14:textId="1AED5664">
      <w:pPr>
        <w:pStyle w:val="BODYTEXTELAA"/>
        <w:framePr w:hSpace="0" w:wrap="auto" w:hAnchor="text" w:vAnchor="margin" w:xAlign="left" w:yAlign="inline"/>
        <w:rPr>
          <w:b/>
          <w:bCs/>
        </w:rPr>
      </w:pPr>
      <w:r w:rsidRPr="00A65885">
        <w:rPr>
          <w:b/>
          <w:bCs/>
        </w:rPr>
        <w:t xml:space="preserve">Food handler: </w:t>
      </w:r>
      <w:r w:rsidRPr="00A65885">
        <w:t>A person who directly engages in the handling of food, or who handles surfaces likely to be into contact with food (such as crockery, utensils, cooking equipment and surfaces) for a food business. Therefore, anyone who is working or volunteering in a food business, even at ad hoc times, is considered a food handler. Businesses need to ensure all food handlers have adequate skills and knowledge in food safety and hygiene in line with the work that they do.</w:t>
      </w:r>
    </w:p>
    <w:p w:rsidR="003B4158" w:rsidP="005567AE" w:rsidRDefault="003B4158" w14:paraId="090EF43E" w14:textId="1208724B">
      <w:pPr>
        <w:pStyle w:val="BODYTEXTELAA"/>
        <w:framePr w:hSpace="0" w:wrap="auto" w:hAnchor="text" w:vAnchor="margin" w:xAlign="left" w:yAlign="inline"/>
      </w:pPr>
      <w:r w:rsidRPr="7D045763">
        <w:rPr>
          <w:b/>
          <w:bCs/>
        </w:rPr>
        <w:t>Food safety:</w:t>
      </w:r>
      <w:r>
        <w:t xml:space="preserve"> (In relation to this policy) </w:t>
      </w:r>
      <w:r w:rsidR="601B5CBD">
        <w:t>E</w:t>
      </w:r>
      <w:r>
        <w:t>nsuring food provided by the service is fit for human consumption.</w:t>
      </w:r>
    </w:p>
    <w:p w:rsidR="003B4158" w:rsidP="005567AE" w:rsidRDefault="003B4158" w14:paraId="66F07F12" w14:textId="352149C8">
      <w:pPr>
        <w:pStyle w:val="BODYTEXTELAA"/>
        <w:framePr w:hSpace="0" w:wrap="auto" w:hAnchor="text" w:vAnchor="margin" w:xAlign="left" w:yAlign="inline"/>
      </w:pPr>
      <w:r w:rsidRPr="00F976DB">
        <w:rPr>
          <w:b/>
          <w:bCs/>
        </w:rPr>
        <w:t>Food safety program:</w:t>
      </w:r>
      <w:r>
        <w:t xml:space="preserve"> A written plan that details what an individual business does to ensure that the food it sells or handles is safe for human consumption. A food safety program is an important tool for businesses that handle, process or sell potentially hazardous foods, as it helps to maintain safe food handling practices and protect public health. It should identify potential hazards in all aspects of food handling, describe how such hazards can be controlled/monitored, and define appropriate corrective action to be taken when a hazard is found to be under-managed. A food safety program must also include the requirements for appropriate record keeping. Class 4 services are not required to have a food safety program </w:t>
      </w:r>
      <w:r w:rsidRPr="00F976DB">
        <w:rPr>
          <w:rStyle w:val="RefertoSourceDefinitionsAttachmentChar"/>
        </w:rPr>
        <w:t>(refer to Background)</w:t>
      </w:r>
      <w:r w:rsidR="00F2732E">
        <w:t>.</w:t>
      </w:r>
    </w:p>
    <w:p w:rsidR="003B4158" w:rsidP="005567AE" w:rsidRDefault="003B4158" w14:paraId="3347B347" w14:textId="45DA7A4C">
      <w:pPr>
        <w:pStyle w:val="BODYTEXTELAA"/>
        <w:framePr w:hSpace="0" w:wrap="auto" w:hAnchor="text" w:vAnchor="margin" w:xAlign="left" w:yAlign="inline"/>
      </w:pPr>
      <w:r w:rsidRPr="00793A61">
        <w:rPr>
          <w:b/>
          <w:bCs/>
        </w:rPr>
        <w:t>Food safety supervisor</w:t>
      </w:r>
      <w:r w:rsidRPr="00793A61" w:rsidR="00334B63">
        <w:rPr>
          <w:b/>
          <w:bCs/>
        </w:rPr>
        <w:t xml:space="preserve"> (FSS)</w:t>
      </w:r>
      <w:r w:rsidRPr="00793A61">
        <w:rPr>
          <w:b/>
          <w:bCs/>
        </w:rPr>
        <w:t>:</w:t>
      </w:r>
      <w:r>
        <w:t xml:space="preserve"> A person who:</w:t>
      </w:r>
    </w:p>
    <w:p w:rsidR="003B4158" w:rsidP="00793A61" w:rsidRDefault="003B4158" w14:paraId="60B5672F" w14:textId="15013EE6">
      <w:pPr>
        <w:pStyle w:val="BodyTextBullet1"/>
      </w:pPr>
      <w:r>
        <w:t>can recognise, prevent and alleviate food handling hazards at a premises</w:t>
      </w:r>
    </w:p>
    <w:p w:rsidR="003B4158" w:rsidP="00793A61" w:rsidRDefault="003B4158" w14:paraId="2A445F5A" w14:textId="286EB944">
      <w:pPr>
        <w:pStyle w:val="BodyTextBullet1"/>
      </w:pPr>
      <w:r>
        <w:t>has a Statement of Attainment from a Registered Training Organisation (RTO) that confirms competency in the required food safety standards</w:t>
      </w:r>
    </w:p>
    <w:p w:rsidRPr="00B6421F" w:rsidR="003B4158" w:rsidP="00793A61" w:rsidRDefault="003B4158" w14:paraId="1C0ABB0B" w14:textId="6155969E">
      <w:pPr>
        <w:pStyle w:val="BodyTextBullet1"/>
      </w:pPr>
      <w:r>
        <w:t xml:space="preserve">has the ability and authority to supervise other individuals who handle food at the </w:t>
      </w:r>
      <w:r w:rsidRPr="00B6421F">
        <w:t xml:space="preserve">premises to </w:t>
      </w:r>
      <w:proofErr w:type="gramStart"/>
      <w:r w:rsidRPr="00B6421F">
        <w:t>ensure safe food handling at all times</w:t>
      </w:r>
      <w:proofErr w:type="gramEnd"/>
      <w:r w:rsidRPr="00B6421F">
        <w:t>.</w:t>
      </w:r>
    </w:p>
    <w:p w:rsidR="00DE5882" w:rsidP="005567AE" w:rsidRDefault="00334B63" w14:paraId="69FD7CB6" w14:textId="4D5F79C4">
      <w:pPr>
        <w:pStyle w:val="BODYTEXTELAA"/>
        <w:framePr w:hSpace="0" w:wrap="auto" w:hAnchor="text" w:vAnchor="margin" w:xAlign="left" w:yAlign="inline"/>
      </w:pPr>
      <w:r w:rsidRPr="00B6421F">
        <w:t>In Victoria, an exemption will apply for FSSs who received their certification prior to 8 December 2023 and will give them five years from 8 December 2023 to re-certify; that is, they must re-certify by 8 December 2028. For anyone first certifying as an FSS from 8 December 2023 onwards, their qualification is valid for five years.</w:t>
      </w:r>
    </w:p>
    <w:p w:rsidR="003B4158" w:rsidP="005567AE" w:rsidRDefault="00334B63" w14:paraId="62B64313" w14:textId="1B945AE8">
      <w:pPr>
        <w:pStyle w:val="BODYTEXTELAA"/>
        <w:framePr w:hSpace="0" w:wrap="auto" w:hAnchor="text" w:vAnchor="margin" w:xAlign="left" w:yAlign="inline"/>
      </w:pPr>
      <w:r>
        <w:t>C</w:t>
      </w:r>
      <w:r w:rsidR="003B4158">
        <w:t xml:space="preserve">lass 4 food premises do not need a food safety supervisor </w:t>
      </w:r>
      <w:r w:rsidRPr="00F2732E" w:rsidR="003B4158">
        <w:rPr>
          <w:rStyle w:val="RefertoSourceDefinitionsAttachmentChar"/>
        </w:rPr>
        <w:t>(refer to Background)</w:t>
      </w:r>
      <w:r w:rsidR="003B4158">
        <w:t>. However, they must ensure that staff members have the skills and knowledge needed to safely handle food in their work roles.</w:t>
      </w:r>
    </w:p>
    <w:p w:rsidR="003B4158" w:rsidP="005567AE" w:rsidRDefault="003B4158" w14:paraId="053824F2" w14:textId="77777777">
      <w:pPr>
        <w:pStyle w:val="BODYTEXTELAA"/>
        <w:framePr w:hSpace="0" w:wrap="auto" w:hAnchor="text" w:vAnchor="margin" w:xAlign="left" w:yAlign="inline"/>
      </w:pPr>
      <w:r w:rsidRPr="008A53B7">
        <w:rPr>
          <w:b/>
          <w:bCs/>
        </w:rPr>
        <w:t>Food Standards Australia New Zealand (FSANZ):</w:t>
      </w:r>
      <w:r>
        <w:t xml:space="preserve"> A bi-national Government agency with the responsibility to develop and administer the </w:t>
      </w:r>
      <w:r w:rsidRPr="005A336A">
        <w:rPr>
          <w:rStyle w:val="RegulationLawChar"/>
        </w:rPr>
        <w:t>Australia New Zealand Food Standards Code</w:t>
      </w:r>
      <w:r>
        <w:t xml:space="preserve"> (the Code), which details standards and requirements in areas such as food additives, food safety, labelling and genetically modified (GM) foods. Enforcement and interpretation of the Code is the responsibility of State/Territory departments and food agencies within Australia and New Zealand.</w:t>
      </w:r>
    </w:p>
    <w:p w:rsidR="003B4158" w:rsidP="005567AE" w:rsidRDefault="003B4158" w14:paraId="55EE00C0" w14:textId="77777777">
      <w:pPr>
        <w:pStyle w:val="BODYTEXTELAA"/>
        <w:framePr w:hSpace="0" w:wrap="auto" w:hAnchor="text" w:vAnchor="margin" w:xAlign="left" w:yAlign="inline"/>
      </w:pPr>
      <w:r w:rsidRPr="00AB34B4">
        <w:rPr>
          <w:b/>
          <w:bCs/>
        </w:rPr>
        <w:t>Hazardous food:</w:t>
      </w:r>
      <w:r>
        <w:t xml:space="preserve"> Food containing dangerous biological, chemical or physical agents, or food in a condition that has the potential to cause adverse health effects in humans.</w:t>
      </w:r>
    </w:p>
    <w:p w:rsidR="003B4158" w:rsidP="005567AE" w:rsidRDefault="003B4158" w14:paraId="269F9F5E" w14:textId="77777777">
      <w:pPr>
        <w:pStyle w:val="BODYTEXTELAA"/>
        <w:framePr w:hSpace="0" w:wrap="auto" w:hAnchor="text" w:vAnchor="margin" w:xAlign="left" w:yAlign="inline"/>
      </w:pPr>
      <w:r w:rsidRPr="00AB34B4">
        <w:rPr>
          <w:b/>
          <w:bCs/>
        </w:rPr>
        <w:t>High-risk foods:</w:t>
      </w:r>
      <w:r>
        <w:t xml:space="preserve"> Bacteria that has the potential to cause food-poisoning can grow and multiply on some foods more easily than others. High-risk foods include meat, seafood, poultry, eggs, dairy products, small goods, cooked rice/pasta and prepared salads (such as coleslaw, pasta salads, rice </w:t>
      </w:r>
      <w:r>
        <w:t xml:space="preserve">salads and fruit salads). Food that is contained in packages, cans or jars can become high-risk once </w:t>
      </w:r>
      <w:proofErr w:type="gramStart"/>
      <w:r>
        <w:t>opened, and</w:t>
      </w:r>
      <w:proofErr w:type="gramEnd"/>
      <w:r>
        <w:t xml:space="preserve"> should be handled and stored appropriately.</w:t>
      </w:r>
    </w:p>
    <w:p w:rsidR="003B4158" w:rsidP="005567AE" w:rsidRDefault="003B4158" w14:paraId="54B195EA" w14:textId="77777777">
      <w:pPr>
        <w:pStyle w:val="BODYTEXTELAA"/>
        <w:framePr w:hSpace="0" w:wrap="auto" w:hAnchor="text" w:vAnchor="margin" w:xAlign="left" w:yAlign="inline"/>
      </w:pPr>
      <w:r w:rsidRPr="00AB34B4">
        <w:rPr>
          <w:b/>
          <w:bCs/>
        </w:rPr>
        <w:t>Hot drink</w:t>
      </w:r>
      <w:r>
        <w:t xml:space="preserve">: Any container holding a liquid that has been heated or boiled, and that remains above room temperature (25°C) for any </w:t>
      </w:r>
      <w:proofErr w:type="gramStart"/>
      <w:r>
        <w:t>period of time</w:t>
      </w:r>
      <w:proofErr w:type="gramEnd"/>
      <w:r>
        <w:t>.</w:t>
      </w:r>
    </w:p>
    <w:p w:rsidR="00261AC3" w:rsidP="005567AE" w:rsidRDefault="003B4158" w14:paraId="2034D314" w14:textId="5CB08328">
      <w:pPr>
        <w:pStyle w:val="BODYTEXTELAA"/>
        <w:framePr w:hSpace="0" w:wrap="auto" w:hAnchor="text" w:vAnchor="margin" w:xAlign="left" w:yAlign="inline"/>
      </w:pPr>
      <w:r w:rsidRPr="00AB34B4">
        <w:rPr>
          <w:b/>
          <w:bCs/>
        </w:rPr>
        <w:t>Scalds:</w:t>
      </w:r>
      <w:r>
        <w:t xml:space="preserve"> Burns by hot fluids, steam and other hot vapours.</w:t>
      </w:r>
    </w:p>
    <w:p w:rsidR="003B4158" w:rsidP="005567AE" w:rsidRDefault="003B4158" w14:paraId="3BB601A7" w14:textId="77777777">
      <w:pPr>
        <w:pStyle w:val="BODYTEXTELAA"/>
        <w:framePr w:hSpace="0" w:wrap="auto" w:hAnchor="text" w:vAnchor="margin" w:xAlign="left" w:yAlign="inline"/>
      </w:pPr>
    </w:p>
    <w:p w:rsidR="007B399F" w:rsidP="005567AE" w:rsidRDefault="007B399F" w14:paraId="25927278" w14:textId="77777777">
      <w:pPr>
        <w:pStyle w:val="BODYTEXTELAA"/>
        <w:framePr w:hSpace="0" w:wrap="auto" w:hAnchor="text" w:vAnchor="margin" w:xAlign="left" w:yAlign="inline"/>
      </w:pPr>
      <w:r>
        <w:rPr>
          <w:noProof/>
        </w:rPr>
        <mc:AlternateContent>
          <mc:Choice Requires="wps">
            <w:drawing>
              <wp:anchor distT="0" distB="0" distL="114300" distR="114300" simplePos="0" relativeHeight="251649024" behindDoc="0" locked="1" layoutInCell="1" allowOverlap="1" wp14:anchorId="29A685D1" wp14:editId="168139C6">
                <wp:simplePos x="0" y="0"/>
                <wp:positionH relativeFrom="column">
                  <wp:posOffset>823595</wp:posOffset>
                </wp:positionH>
                <wp:positionV relativeFrom="paragraph">
                  <wp:posOffset>-34925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E077049">
              <v:line id="Straight Connector 15"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85pt,-2.75pt" to="514.4pt,-2.75pt" w14:anchorId="3DBAA4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JczsRdwA&#10;AAAKAQAADwAAAAAAAAAAAAAAAAAuBAAAZHJzL2Rvd25yZXYueG1sUEsFBgAAAAAEAAQA8wAAADcF&#10;AAAAAA==&#10;">
                <v:stroke dashstyle="1 1"/>
                <w10:anchorlock/>
              </v:line>
            </w:pict>
          </mc:Fallback>
        </mc:AlternateContent>
      </w:r>
    </w:p>
    <w:p w:rsidR="007B399F" w:rsidP="007343F6" w:rsidRDefault="00716C94" w14:paraId="7E3E3504" w14:textId="77777777">
      <w:pPr>
        <w:pStyle w:val="SourcesandRelatedPolicies"/>
      </w:pPr>
      <w:r>
        <w:rPr>
          <w:noProof/>
        </w:rPr>
        <w:drawing>
          <wp:anchor distT="0" distB="0" distL="114300" distR="114300" simplePos="0" relativeHeight="251669504" behindDoc="1" locked="0" layoutInCell="1" allowOverlap="1" wp14:anchorId="67C39A28" wp14:editId="55FDE68B">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rsidR="007B399F" w:rsidP="007343F6" w:rsidRDefault="007B399F" w14:paraId="3384C8F9" w14:textId="77777777">
      <w:pPr>
        <w:pStyle w:val="Heading2"/>
      </w:pPr>
      <w:r>
        <w:t>Sources</w:t>
      </w:r>
    </w:p>
    <w:p w:rsidRPr="005975F3" w:rsidR="005975F3" w:rsidP="005975F3" w:rsidRDefault="0036300B" w14:paraId="030381EA" w14:textId="4CBB53AB">
      <w:pPr>
        <w:pStyle w:val="BodyTextBullet1"/>
        <w:rPr>
          <w:rStyle w:val="Hyperlink"/>
          <w:color w:val="auto"/>
          <w:u w:val="none"/>
        </w:rPr>
      </w:pPr>
      <w:r w:rsidRPr="00B6421F">
        <w:t>Department of Health Services (</w:t>
      </w:r>
      <w:r w:rsidRPr="00DD26A2">
        <w:t xml:space="preserve">2019), A guide to the management and control of gastroenteritis outbreaks in children’s centres. Victorian Government, Melbourne: </w:t>
      </w:r>
      <w:hyperlink w:history="1" r:id="rId22">
        <w:r w:rsidRPr="005975F3">
          <w:rPr>
            <w:rStyle w:val="Hyperlink"/>
          </w:rPr>
          <w:t>https://www2.health.vic.gov.au/about/publications/researchandreports/A-guide-to-the-management-and-control-of-gastroenteritis-outbreaks-in-childrens-centres</w:t>
        </w:r>
      </w:hyperlink>
    </w:p>
    <w:p w:rsidRPr="00DD26A2" w:rsidR="007A03BE" w:rsidP="00793A61" w:rsidRDefault="007A03BE" w14:paraId="53EDD8B6" w14:textId="512E7A75">
      <w:pPr>
        <w:pStyle w:val="BodyTextBullet1"/>
      </w:pPr>
      <w:r w:rsidRPr="00DD26A2">
        <w:t xml:space="preserve">Australia New Zealand Food Standards Code: </w:t>
      </w:r>
      <w:hyperlink w:history="1" r:id="rId23">
        <w:r w:rsidRPr="005975F3" w:rsidR="003218D9">
          <w:rPr>
            <w:rStyle w:val="Hyperlink"/>
          </w:rPr>
          <w:t>https://www.foodstandards.gov.au/code/Pages/default.aspx</w:t>
        </w:r>
      </w:hyperlink>
    </w:p>
    <w:p w:rsidRPr="00DD26A2" w:rsidR="007A03BE" w:rsidP="00793A61" w:rsidRDefault="007A03BE" w14:paraId="669F98DA" w14:textId="77777777">
      <w:pPr>
        <w:pStyle w:val="BodyTextBullet1"/>
      </w:pPr>
      <w:r w:rsidRPr="00DD26A2">
        <w:t>Department of Health – Food Safety. Contact the Department of Health if your inquiry relates to general food compliance issues (and you don’t know where to start) or you are looking for publications on food safety or information on legislation.</w:t>
      </w:r>
    </w:p>
    <w:p w:rsidRPr="00DD26A2" w:rsidR="007A03BE" w:rsidP="00793A61" w:rsidRDefault="007A03BE" w14:paraId="13B7E220" w14:textId="51D5C3CC">
      <w:pPr>
        <w:pStyle w:val="BodyTextBullet1"/>
      </w:pPr>
      <w:r w:rsidRPr="00DD26A2">
        <w:t>Telephone: 1300 364 352 (free call within Australia)</w:t>
      </w:r>
      <w:r w:rsidRPr="00DD26A2">
        <w:br/>
      </w:r>
      <w:r w:rsidRPr="00DD26A2">
        <w:t xml:space="preserve">Email: </w:t>
      </w:r>
      <w:hyperlink w:history="1" r:id="rId24">
        <w:r w:rsidRPr="00DD26A2">
          <w:rPr>
            <w:rStyle w:val="Hyperlink"/>
            <w:color w:val="auto"/>
            <w:u w:val="none"/>
          </w:rPr>
          <w:t xml:space="preserve">foodsafety@health.vic.gov.au </w:t>
        </w:r>
      </w:hyperlink>
      <w:r w:rsidRPr="00DD26A2">
        <w:br/>
      </w:r>
      <w:r w:rsidRPr="005975F3">
        <w:rPr>
          <w:rStyle w:val="Hyperlink"/>
        </w:rPr>
        <w:t xml:space="preserve">Website: </w:t>
      </w:r>
      <w:hyperlink w:history="1" r:id="rId25">
        <w:r w:rsidRPr="005975F3" w:rsidR="008E5E7B">
          <w:rPr>
            <w:rStyle w:val="Hyperlink"/>
          </w:rPr>
          <w:t>https://www.health.vic.gov.au/public-health/food-safety</w:t>
        </w:r>
      </w:hyperlink>
      <w:r w:rsidRPr="00DD26A2">
        <w:t xml:space="preserve"> </w:t>
      </w:r>
    </w:p>
    <w:p w:rsidRPr="00271A64" w:rsidR="007A03BE" w:rsidP="00793A61" w:rsidRDefault="007A03BE" w14:paraId="106AB3EE" w14:textId="441B5DB3">
      <w:pPr>
        <w:pStyle w:val="BodyTextBullet1"/>
        <w:rPr>
          <w:rStyle w:val="Hyperlink"/>
          <w:color w:val="auto"/>
          <w:u w:val="none"/>
        </w:rPr>
      </w:pPr>
      <w:r w:rsidRPr="00DD26A2">
        <w:t xml:space="preserve">Keeping food safe: </w:t>
      </w:r>
      <w:hyperlink w:history="1" r:id="rId26">
        <w:r w:rsidRPr="00271A64">
          <w:rPr>
            <w:rStyle w:val="Hyperlink"/>
          </w:rPr>
          <w:t>https://www2.health.vic.gov.au/public-health/food-safety/food-businesses/food-how-to-keep-it-safe</w:t>
        </w:r>
      </w:hyperlink>
    </w:p>
    <w:p w:rsidRPr="00271A64" w:rsidR="001B3495" w:rsidP="00793A61" w:rsidRDefault="001B3495" w14:paraId="2B3FCA64" w14:textId="00DBB80B">
      <w:pPr>
        <w:pStyle w:val="BodyTextBullet1"/>
      </w:pPr>
      <w:r w:rsidRPr="00271A64">
        <w:t>Introducing Standard 3.2.2A: Food safety management tools</w:t>
      </w:r>
      <w:r w:rsidRPr="00271A64" w:rsidR="000F5CAF">
        <w:t xml:space="preserve"> - </w:t>
      </w:r>
      <w:hyperlink w:history="1" r:id="rId27">
        <w:r w:rsidRPr="00271A64" w:rsidR="000F5CAF">
          <w:rPr>
            <w:rStyle w:val="Hyperlink"/>
          </w:rPr>
          <w:t>https://www.health.vic.gov.au/food-safety/introducing-standard-322a-food-safety-management-tools</w:t>
        </w:r>
      </w:hyperlink>
    </w:p>
    <w:p w:rsidRPr="00DD26A2" w:rsidR="007A03BE" w:rsidP="00793A61" w:rsidRDefault="007A03BE" w14:paraId="68855DD1" w14:textId="292AABCB">
      <w:pPr>
        <w:pStyle w:val="BodyTextBullet1"/>
      </w:pPr>
      <w:r w:rsidRPr="00DD26A2">
        <w:t xml:space="preserve">Food safety library: </w:t>
      </w:r>
      <w:hyperlink w:history="1" r:id="rId28">
        <w:r w:rsidRPr="005975F3">
          <w:rPr>
            <w:rStyle w:val="Hyperlink"/>
          </w:rPr>
          <w:t>https://www2.health.vic.gov.au/public-health/food-safety/publications-guides-resources</w:t>
        </w:r>
      </w:hyperlink>
    </w:p>
    <w:p w:rsidRPr="00DD26A2" w:rsidR="007A03BE" w:rsidP="00793A61" w:rsidRDefault="0023442C" w14:paraId="5F6D0925" w14:textId="36F2B707">
      <w:pPr>
        <w:pStyle w:val="BodyTextBullet1"/>
      </w:pPr>
      <w:proofErr w:type="spellStart"/>
      <w:r w:rsidRPr="00DD26A2">
        <w:t>D</w:t>
      </w:r>
      <w:r w:rsidRPr="00DD26A2" w:rsidR="007A03BE">
        <w:t>o</w:t>
      </w:r>
      <w:r w:rsidRPr="00DD26A2">
        <w:t>F</w:t>
      </w:r>
      <w:r w:rsidRPr="00DD26A2" w:rsidR="007A03BE">
        <w:t>ood</w:t>
      </w:r>
      <w:r w:rsidRPr="00DD26A2">
        <w:t>S</w:t>
      </w:r>
      <w:r w:rsidRPr="00DD26A2" w:rsidR="007A03BE">
        <w:t>afely</w:t>
      </w:r>
      <w:proofErr w:type="spellEnd"/>
      <w:r w:rsidRPr="00DD26A2" w:rsidR="007A03BE">
        <w:t xml:space="preserve"> – a free online food safety program: </w:t>
      </w:r>
      <w:hyperlink w:history="1" r:id="rId29">
        <w:r w:rsidRPr="005975F3" w:rsidR="007A03BE">
          <w:rPr>
            <w:rStyle w:val="Hyperlink"/>
          </w:rPr>
          <w:t>http://dofoodsafely.health.vic.gov.au/</w:t>
        </w:r>
      </w:hyperlink>
      <w:r w:rsidRPr="00DD26A2" w:rsidR="007A03BE">
        <w:rPr>
          <w:rStyle w:val="Hyperlink"/>
          <w:color w:val="auto"/>
          <w:u w:val="none"/>
        </w:rPr>
        <w:t xml:space="preserve"> </w:t>
      </w:r>
    </w:p>
    <w:p w:rsidRPr="00DD26A2" w:rsidR="007A03BE" w:rsidP="00793A61" w:rsidRDefault="007A03BE" w14:paraId="7504B1B2" w14:textId="13912591">
      <w:pPr>
        <w:pStyle w:val="BodyTextBullet1"/>
      </w:pPr>
      <w:r w:rsidRPr="00DD26A2">
        <w:t xml:space="preserve">The Royal Children's Hospital Melbourne – Kids Health Info: </w:t>
      </w:r>
      <w:hyperlink w:history="1" r:id="rId30">
        <w:r w:rsidRPr="005975F3">
          <w:rPr>
            <w:rStyle w:val="Hyperlink"/>
          </w:rPr>
          <w:t>https://www.rch.org.au/kidsinfo/</w:t>
        </w:r>
      </w:hyperlink>
      <w:r w:rsidRPr="00DD26A2">
        <w:t xml:space="preserve"> </w:t>
      </w:r>
    </w:p>
    <w:p w:rsidRPr="00DD26A2" w:rsidR="007A03BE" w:rsidP="00793A61" w:rsidRDefault="007A03BE" w14:paraId="5021F106" w14:textId="63977060">
      <w:pPr>
        <w:pStyle w:val="BodyTextBullet1"/>
      </w:pPr>
      <w:proofErr w:type="spellStart"/>
      <w:r w:rsidRPr="00DD26A2">
        <w:t>Kidsafe</w:t>
      </w:r>
      <w:proofErr w:type="spellEnd"/>
      <w:r w:rsidRPr="00DD26A2" w:rsidR="00443C43">
        <w:t xml:space="preserve"> Australia</w:t>
      </w:r>
      <w:r w:rsidRPr="00DD26A2">
        <w:t xml:space="preserve">: telephone (03) </w:t>
      </w:r>
      <w:r w:rsidRPr="00DD26A2" w:rsidR="00863FA3">
        <w:t>9036 2306</w:t>
      </w:r>
      <w:r w:rsidRPr="00DD26A2">
        <w:t xml:space="preserve"> or email: </w:t>
      </w:r>
      <w:hyperlink w:history="1" r:id="rId31">
        <w:r w:rsidRPr="00DD26A2">
          <w:rPr>
            <w:rStyle w:val="Hyperlink"/>
            <w:color w:val="auto"/>
            <w:u w:val="none"/>
          </w:rPr>
          <w:t>info@kidsafevic.com.au</w:t>
        </w:r>
      </w:hyperlink>
      <w:r w:rsidRPr="00DD26A2">
        <w:t xml:space="preserve">. For a fact sheet on scalds and burns, visit their website: </w:t>
      </w:r>
      <w:hyperlink w:history="1" r:id="rId32">
        <w:r w:rsidRPr="005975F3">
          <w:rPr>
            <w:rStyle w:val="Hyperlink"/>
          </w:rPr>
          <w:t>www.kidsafevic.com.au/images/stories/pdfs/Burns_Scalds.pdf</w:t>
        </w:r>
      </w:hyperlink>
      <w:r w:rsidRPr="00DD26A2">
        <w:rPr>
          <w:rStyle w:val="Hyperlink"/>
          <w:color w:val="auto"/>
          <w:u w:val="none"/>
        </w:rPr>
        <w:t xml:space="preserve"> </w:t>
      </w:r>
    </w:p>
    <w:p w:rsidR="000C5FAE" w:rsidP="007343F6" w:rsidRDefault="007B399F" w14:paraId="21038475" w14:textId="77777777">
      <w:pPr>
        <w:pStyle w:val="Heading2"/>
      </w:pPr>
      <w:r>
        <w:t>Related Policies</w:t>
      </w:r>
    </w:p>
    <w:p w:rsidRPr="00DD26A2" w:rsidR="00605A1C" w:rsidP="00793A61" w:rsidRDefault="00605A1C" w14:paraId="76E53F3D" w14:textId="3C0E6C61">
      <w:pPr>
        <w:pStyle w:val="BodyTextBullet1"/>
      </w:pPr>
      <w:r w:rsidRPr="00DD26A2">
        <w:t>Administration of First Aid</w:t>
      </w:r>
    </w:p>
    <w:p w:rsidRPr="00271A64" w:rsidR="00605A1C" w:rsidP="00793A61" w:rsidRDefault="00605A1C" w14:paraId="53B80E1B" w14:textId="4A973EDF">
      <w:pPr>
        <w:pStyle w:val="BodyTextBullet1"/>
      </w:pPr>
      <w:r w:rsidRPr="00271A64">
        <w:t>Anaphylaxis</w:t>
      </w:r>
      <w:r w:rsidRPr="00271A64" w:rsidR="00350976">
        <w:t xml:space="preserve"> and Allergic Reactions</w:t>
      </w:r>
    </w:p>
    <w:p w:rsidRPr="00271A64" w:rsidR="00605A1C" w:rsidP="00793A61" w:rsidRDefault="00605A1C" w14:paraId="570200E4" w14:textId="708A5318">
      <w:pPr>
        <w:pStyle w:val="BodyTextBullet1"/>
      </w:pPr>
      <w:r w:rsidRPr="00271A64">
        <w:t>Asthma</w:t>
      </w:r>
    </w:p>
    <w:p w:rsidRPr="00271A64" w:rsidR="00D5501B" w:rsidP="00793A61" w:rsidRDefault="00D5501B" w14:paraId="05A2A181" w14:textId="153E18B4">
      <w:pPr>
        <w:pStyle w:val="BodyTextBullet1"/>
      </w:pPr>
      <w:r w:rsidRPr="00271A64">
        <w:t xml:space="preserve">Child Safe Environment and Wellbeing </w:t>
      </w:r>
    </w:p>
    <w:p w:rsidRPr="00271A64" w:rsidR="00605A1C" w:rsidP="00793A61" w:rsidRDefault="00605A1C" w14:paraId="02E917EE" w14:textId="63F2E9F1">
      <w:pPr>
        <w:pStyle w:val="BodyTextBullet1"/>
      </w:pPr>
      <w:r w:rsidRPr="00271A64">
        <w:t>Dealing with Medical Conditions</w:t>
      </w:r>
    </w:p>
    <w:p w:rsidRPr="00271A64" w:rsidR="00260B14" w:rsidP="00793A61" w:rsidRDefault="00260B14" w14:paraId="6001803F" w14:textId="1841F936">
      <w:pPr>
        <w:pStyle w:val="BodyTextBullet1"/>
      </w:pPr>
      <w:r w:rsidRPr="00271A64">
        <w:t xml:space="preserve">Dealing with </w:t>
      </w:r>
      <w:r w:rsidRPr="00271A64" w:rsidR="00EE7002">
        <w:t>Infectious</w:t>
      </w:r>
      <w:r w:rsidRPr="00271A64">
        <w:t xml:space="preserve"> </w:t>
      </w:r>
      <w:r w:rsidRPr="00271A64" w:rsidR="00EE7002">
        <w:t xml:space="preserve">Diseases </w:t>
      </w:r>
    </w:p>
    <w:p w:rsidRPr="00271A64" w:rsidR="00605A1C" w:rsidP="00793A61" w:rsidRDefault="00605A1C" w14:paraId="4347A48E" w14:textId="2285B43B">
      <w:pPr>
        <w:pStyle w:val="BodyTextBullet1"/>
      </w:pPr>
      <w:r w:rsidRPr="00271A64">
        <w:t>Diabete</w:t>
      </w:r>
      <w:r w:rsidRPr="00271A64" w:rsidR="00350976">
        <w:t>s</w:t>
      </w:r>
    </w:p>
    <w:p w:rsidRPr="00271A64" w:rsidR="00605A1C" w:rsidP="00793A61" w:rsidRDefault="00605A1C" w14:paraId="2E80C40A" w14:textId="760A82A8">
      <w:pPr>
        <w:pStyle w:val="BodyTextBullet1"/>
      </w:pPr>
      <w:r w:rsidRPr="00271A64">
        <w:t>Excursions and Service Events</w:t>
      </w:r>
    </w:p>
    <w:p w:rsidRPr="00271A64" w:rsidR="00605A1C" w:rsidP="00793A61" w:rsidRDefault="00605A1C" w14:paraId="1CED860E" w14:textId="6F5CACA5">
      <w:pPr>
        <w:pStyle w:val="BodyTextBullet1"/>
      </w:pPr>
      <w:r w:rsidRPr="00271A64">
        <w:t>Hygiene</w:t>
      </w:r>
    </w:p>
    <w:p w:rsidRPr="00271A64" w:rsidR="00605A1C" w:rsidP="00793A61" w:rsidRDefault="00605A1C" w14:paraId="5F3C996E" w14:textId="246E662E">
      <w:pPr>
        <w:pStyle w:val="BodyTextBullet1"/>
      </w:pPr>
      <w:r w:rsidRPr="00271A64">
        <w:t>Incident, Injury, Trauma and Illness</w:t>
      </w:r>
    </w:p>
    <w:p w:rsidRPr="00DD26A2" w:rsidR="00605A1C" w:rsidP="00793A61" w:rsidRDefault="00605A1C" w14:paraId="32D702B4" w14:textId="23448022">
      <w:pPr>
        <w:pStyle w:val="BodyTextBullet1"/>
      </w:pPr>
      <w:r w:rsidRPr="00271A64">
        <w:t>Interactions</w:t>
      </w:r>
      <w:r w:rsidRPr="00DD26A2">
        <w:t xml:space="preserve"> with Children</w:t>
      </w:r>
    </w:p>
    <w:p w:rsidRPr="00DD26A2" w:rsidR="00605A1C" w:rsidP="00793A61" w:rsidRDefault="00605A1C" w14:paraId="7D8F82E3" w14:textId="0A1BB17E">
      <w:pPr>
        <w:pStyle w:val="BodyTextBullet1"/>
      </w:pPr>
      <w:r w:rsidRPr="00DD26A2">
        <w:t>Nutrition</w:t>
      </w:r>
      <w:r w:rsidRPr="00DD26A2" w:rsidR="004A0202">
        <w:t>, Oral Health</w:t>
      </w:r>
      <w:r w:rsidRPr="00DD26A2">
        <w:t xml:space="preserve"> and Active Play</w:t>
      </w:r>
    </w:p>
    <w:p w:rsidRPr="00DD26A2" w:rsidR="00605A1C" w:rsidP="00793A61" w:rsidRDefault="00605A1C" w14:paraId="059D33F5" w14:textId="06923520">
      <w:pPr>
        <w:pStyle w:val="BodyTextBullet1"/>
      </w:pPr>
      <w:r w:rsidRPr="00DD26A2">
        <w:t>Occupational Health and Safety</w:t>
      </w:r>
    </w:p>
    <w:p w:rsidRPr="00DD26A2" w:rsidR="00605A1C" w:rsidP="00793A61" w:rsidRDefault="00605A1C" w14:paraId="7ADEEA49" w14:textId="3A270907">
      <w:pPr>
        <w:pStyle w:val="BodyTextBullet1"/>
      </w:pPr>
      <w:r w:rsidRPr="00DD26A2">
        <w:t>Staffing</w:t>
      </w:r>
    </w:p>
    <w:p w:rsidRPr="00DD26A2" w:rsidR="00605A1C" w:rsidP="00793A61" w:rsidRDefault="00605A1C" w14:paraId="54CED9C5" w14:textId="0046CA87">
      <w:pPr>
        <w:pStyle w:val="BodyTextBullet1"/>
      </w:pPr>
      <w:r w:rsidRPr="00DD26A2">
        <w:t>Supervision of Children</w:t>
      </w:r>
    </w:p>
    <w:p w:rsidRPr="000C5FAE" w:rsidR="000C5FAE" w:rsidP="005567AE" w:rsidRDefault="000C5FAE" w14:paraId="73CA2EF9" w14:textId="77777777">
      <w:pPr>
        <w:pStyle w:val="BODYTEXTELAA"/>
        <w:framePr w:hSpace="0" w:wrap="auto" w:hAnchor="text" w:vAnchor="margin" w:xAlign="left" w:yAlign="inline"/>
      </w:pPr>
    </w:p>
    <w:p w:rsidR="007B399F" w:rsidP="005567AE" w:rsidRDefault="007B399F" w14:paraId="2E78EBFC" w14:textId="77777777">
      <w:pPr>
        <w:pStyle w:val="BODYTEXTELAA"/>
        <w:framePr w:hSpace="0" w:wrap="auto" w:hAnchor="text" w:vAnchor="margin" w:xAlign="left" w:yAlign="inline"/>
      </w:pPr>
      <w:r>
        <w:rPr>
          <w:noProof/>
        </w:rPr>
        <mc:AlternateContent>
          <mc:Choice Requires="wps">
            <w:drawing>
              <wp:anchor distT="0" distB="0" distL="114300" distR="114300" simplePos="0" relativeHeight="251652096" behindDoc="0" locked="1" layoutInCell="1" allowOverlap="1" wp14:anchorId="08823F90" wp14:editId="07CD1B5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BA470A0">
              <v:line id="Straight Connector 1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2.65pt" to="514.2pt,-2.65pt" w14:anchorId="4682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v:stroke dashstyle="1 1"/>
                <w10:anchorlock/>
              </v:line>
            </w:pict>
          </mc:Fallback>
        </mc:AlternateContent>
      </w:r>
    </w:p>
    <w:p w:rsidR="007B399F" w:rsidP="007343F6" w:rsidRDefault="00620448" w14:paraId="7002012E" w14:textId="77777777">
      <w:pPr>
        <w:pStyle w:val="Evaluation"/>
      </w:pPr>
      <w:r>
        <w:rPr>
          <w:noProof/>
        </w:rPr>
        <w:drawing>
          <wp:anchor distT="0" distB="0" distL="114300" distR="114300" simplePos="0" relativeHeight="251671552" behindDoc="1" locked="0" layoutInCell="1" allowOverlap="1" wp14:anchorId="629F33B2" wp14:editId="108F120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rsidR="002B1C7D" w:rsidP="005567AE" w:rsidRDefault="002B1C7D" w14:paraId="17F42B5D" w14:textId="77777777">
      <w:pPr>
        <w:pStyle w:val="BODYTEXTELAA"/>
        <w:framePr w:hSpace="0" w:wrap="auto" w:hAnchor="text" w:vAnchor="margin" w:xAlign="left" w:yAlign="inline"/>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rsidRPr="00DD26A2" w:rsidR="00DB0D87" w:rsidP="00793A61" w:rsidRDefault="00DB0D87" w14:paraId="30D87FBA" w14:textId="77777777">
      <w:pPr>
        <w:pStyle w:val="BodyTextBullet1"/>
      </w:pPr>
      <w:r w:rsidRPr="00DD26A2">
        <w:t>regularly seek feedback from everyone affected by the policy regarding its effectiveness</w:t>
      </w:r>
    </w:p>
    <w:p w:rsidRPr="00DD26A2" w:rsidR="00DB0D87" w:rsidP="00793A61" w:rsidRDefault="00DB0D87" w14:paraId="7CA8BF09" w14:textId="77777777">
      <w:pPr>
        <w:pStyle w:val="BodyTextBullet1"/>
      </w:pPr>
      <w:r w:rsidRPr="00DD26A2">
        <w:t>monitor the implementation, compliance, complaints and incidents in relation to this policy</w:t>
      </w:r>
    </w:p>
    <w:p w:rsidRPr="00DD26A2" w:rsidR="00DB0D87" w:rsidP="00793A61" w:rsidRDefault="00DB0D87" w14:paraId="70B5AC82" w14:textId="77777777">
      <w:pPr>
        <w:pStyle w:val="BodyTextBullet1"/>
      </w:pPr>
      <w:r w:rsidRPr="00DD26A2">
        <w:t>monitor and investigate any issues related to food safety, such as reports of gastroenteritis or food poisoning</w:t>
      </w:r>
    </w:p>
    <w:p w:rsidRPr="00DD26A2" w:rsidR="00DB0D87" w:rsidP="00793A61" w:rsidRDefault="00DB0D87" w14:paraId="04A7FB54" w14:textId="77777777">
      <w:pPr>
        <w:pStyle w:val="BodyTextBullet1"/>
      </w:pPr>
      <w:r w:rsidRPr="00DD26A2">
        <w:t>keep the policy up to date with current legislation, research, policy and best practice</w:t>
      </w:r>
    </w:p>
    <w:p w:rsidRPr="00DD26A2" w:rsidR="00DB0D87" w:rsidP="00793A61" w:rsidRDefault="00DB0D87" w14:paraId="3B6181FC" w14:textId="77777777">
      <w:pPr>
        <w:pStyle w:val="BodyTextBullet1"/>
      </w:pPr>
      <w:r w:rsidRPr="00DD26A2">
        <w:t>revise the policy and procedures as part of the service’s policy review cycle, or as required</w:t>
      </w:r>
    </w:p>
    <w:p w:rsidRPr="00DD26A2" w:rsidR="00765382" w:rsidP="00793A61" w:rsidRDefault="00CF3494" w14:paraId="0D3046C3" w14:textId="72066C0C">
      <w:pPr>
        <w:pStyle w:val="BodyTextBullet1"/>
      </w:pPr>
      <w:r w:rsidRPr="00DD26A2">
        <w:t>notifying all stakeholders affected by this policy at least 14 days before making any significant changes to this policy or its procedures, unless a lesser period is necessary due to risk</w:t>
      </w:r>
      <w:r w:rsidRPr="00DD26A2" w:rsidR="00E0756C">
        <w:t xml:space="preserve"> </w:t>
      </w:r>
      <w:r w:rsidRPr="00084D19" w:rsidR="00E0756C">
        <w:rPr>
          <w:rStyle w:val="RegulationLawChar"/>
        </w:rPr>
        <w:t>(Regulation 172 (2))</w:t>
      </w:r>
      <w:r w:rsidRPr="00DD26A2" w:rsidR="00E0756C">
        <w:t>.</w:t>
      </w:r>
    </w:p>
    <w:p w:rsidR="007B399F" w:rsidP="005567AE" w:rsidRDefault="007B399F" w14:paraId="10174E41" w14:textId="77777777">
      <w:pPr>
        <w:pStyle w:val="BODYTEXTELAA"/>
        <w:framePr w:hSpace="0" w:wrap="auto" w:hAnchor="text" w:vAnchor="margin" w:xAlign="left" w:yAlign="inline"/>
      </w:pPr>
    </w:p>
    <w:p w:rsidR="007B399F" w:rsidP="005567AE" w:rsidRDefault="007B399F" w14:paraId="6921DBEB" w14:textId="77777777">
      <w:pPr>
        <w:pStyle w:val="BODYTEXTELAA"/>
        <w:framePr w:hSpace="0" w:wrap="auto" w:hAnchor="text" w:vAnchor="margin" w:xAlign="left" w:yAlign="inline"/>
      </w:pPr>
      <w:r>
        <w:rPr>
          <w:noProof/>
        </w:rPr>
        <mc:AlternateContent>
          <mc:Choice Requires="wps">
            <w:drawing>
              <wp:anchor distT="0" distB="0" distL="114300" distR="114300" simplePos="0" relativeHeight="251655168" behindDoc="0" locked="1" layoutInCell="1" allowOverlap="1" wp14:anchorId="5BB257C6" wp14:editId="63DE3599">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07B0F7E">
              <v:line id="Straight Connector 17"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1.15pt" to="514.2pt,-1.15pt" w14:anchorId="71AEDD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v:stroke dashstyle="1 1"/>
                <w10:anchorlock/>
              </v:line>
            </w:pict>
          </mc:Fallback>
        </mc:AlternateContent>
      </w:r>
    </w:p>
    <w:p w:rsidR="007B399F" w:rsidP="007343F6" w:rsidRDefault="00713656" w14:paraId="52FEAB13" w14:textId="77777777">
      <w:pPr>
        <w:pStyle w:val="AttachmentsPolicy"/>
      </w:pPr>
      <w:r>
        <w:rPr>
          <w:noProof/>
        </w:rPr>
        <w:drawing>
          <wp:anchor distT="0" distB="0" distL="114300" distR="114300" simplePos="0" relativeHeight="251673600" behindDoc="1" locked="1" layoutInCell="1" allowOverlap="1" wp14:anchorId="5EBB1349" wp14:editId="49DFB627">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rsidRPr="00DD26A2" w:rsidR="00C72829" w:rsidP="00793A61" w:rsidRDefault="00C72829" w14:paraId="7919EFB4" w14:textId="77777777">
      <w:pPr>
        <w:pStyle w:val="BodyTextBullet1"/>
      </w:pPr>
      <w:r w:rsidRPr="00DD26A2">
        <w:t>Attachment 1: Responsible consumption of hot drinks at the service</w:t>
      </w:r>
    </w:p>
    <w:p w:rsidR="007B399F" w:rsidP="005567AE" w:rsidRDefault="007B399F" w14:paraId="08342F6C" w14:textId="77777777">
      <w:pPr>
        <w:pStyle w:val="BODYTEXTELAA"/>
        <w:framePr w:hSpace="0" w:wrap="auto" w:hAnchor="text" w:vAnchor="margin" w:xAlign="left" w:yAlign="inline"/>
      </w:pPr>
    </w:p>
    <w:p w:rsidR="007B399F" w:rsidP="005567AE" w:rsidRDefault="001F77F5" w14:paraId="550BFA0E" w14:textId="1DB48395">
      <w:pPr>
        <w:pStyle w:val="BODYTEXTELAA"/>
        <w:framePr w:hSpace="0" w:wrap="auto" w:hAnchor="text" w:vAnchor="margin" w:xAlign="left" w:yAlign="inline"/>
      </w:pPr>
      <w:r>
        <w:rPr>
          <w:noProof/>
        </w:rPr>
        <w:drawing>
          <wp:anchor distT="0" distB="0" distL="114300" distR="114300" simplePos="0" relativeHeight="251675648" behindDoc="1" locked="0" layoutInCell="1" allowOverlap="1" wp14:anchorId="5C039F5F" wp14:editId="10DFD168">
            <wp:simplePos x="0" y="0"/>
            <wp:positionH relativeFrom="column">
              <wp:posOffset>-53340</wp:posOffset>
            </wp:positionH>
            <wp:positionV relativeFrom="line">
              <wp:posOffset>37329</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7216" behindDoc="0" locked="1" layoutInCell="1" allowOverlap="1" wp14:anchorId="265BDFD2" wp14:editId="6EFD8F56">
                <wp:simplePos x="0" y="0"/>
                <wp:positionH relativeFrom="column">
                  <wp:posOffset>821055</wp:posOffset>
                </wp:positionH>
                <wp:positionV relativeFrom="paragraph">
                  <wp:posOffset>-46355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29516AE">
              <v:line id="Straight Connector 18"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3.65pt" to="514.2pt,-3.65pt" w14:anchorId="0FCA90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v:stroke dashstyle="1 1"/>
                <w10:anchorlock/>
              </v:line>
            </w:pict>
          </mc:Fallback>
        </mc:AlternateContent>
      </w:r>
    </w:p>
    <w:p w:rsidR="007B399F" w:rsidP="007343F6" w:rsidRDefault="007B399F" w14:paraId="4784D14A" w14:textId="0B357ACB">
      <w:pPr>
        <w:pStyle w:val="Authorisation"/>
      </w:pPr>
      <w:r>
        <w:t>Authorisation</w:t>
      </w:r>
    </w:p>
    <w:p w:rsidR="009416A1" w:rsidP="005567AE" w:rsidRDefault="009416A1" w14:paraId="4D5DD46E" w14:textId="7F33BDCC">
      <w:pPr>
        <w:pStyle w:val="BODYTEXTELAA"/>
        <w:framePr w:hSpace="0" w:wrap="auto" w:hAnchor="text" w:vAnchor="margin" w:xAlign="left" w:yAlign="inline"/>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E367850E88D34BD99F82090D88FC21FC"/>
          </w:placeholder>
          <w:dataBinding w:prefixMappings="xmlns:ns0='http://schemas.openxmlformats.org/officeDocument/2006/extended-properties' " w:xpath="/ns0:Properties[1]/ns0:Company[1]" w:storeItemID="{6668398D-A668-4E3E-A5EB-62B293D839F1}"/>
          <w:text/>
        </w:sdtPr>
        <w:sdtEndPr/>
        <w:sdtContent>
          <w:r w:rsidR="0097084E">
            <w:t>Renown Kindergarten</w:t>
          </w:r>
        </w:sdtContent>
      </w:sdt>
      <w:r>
        <w:t xml:space="preserve"> </w:t>
      </w:r>
      <w:proofErr w:type="gramStart"/>
      <w:r>
        <w:t>on</w:t>
      </w:r>
      <w:proofErr w:type="gramEnd"/>
      <w:r>
        <w:t xml:space="preserve"> </w:t>
      </w:r>
      <w:r w:rsidR="00721836">
        <w:t>September 2024</w:t>
      </w:r>
    </w:p>
    <w:p w:rsidR="007B399F" w:rsidP="005567AE" w:rsidRDefault="009416A1" w14:paraId="23AB63EB" w14:textId="5C97D008">
      <w:pPr>
        <w:pStyle w:val="BODYTEXTELAA"/>
        <w:framePr w:hSpace="0" w:wrap="auto" w:hAnchor="text" w:vAnchor="margin" w:xAlign="left" w:yAlign="inline"/>
      </w:pPr>
      <w:r w:rsidRPr="009416A1">
        <w:rPr>
          <w:b/>
          <w:bCs/>
        </w:rPr>
        <w:t>REVIEW DATE:</w:t>
      </w:r>
      <w:r>
        <w:t xml:space="preserve"> </w:t>
      </w:r>
      <w:r w:rsidR="00721836">
        <w:t>September 2027</w:t>
      </w:r>
    </w:p>
    <w:p w:rsidR="007B399F" w:rsidP="005567AE" w:rsidRDefault="007B399F" w14:paraId="0124EDB1" w14:textId="77777777">
      <w:pPr>
        <w:pStyle w:val="BODYTEXTELAA"/>
        <w:framePr w:hSpace="0" w:wrap="auto" w:hAnchor="text" w:vAnchor="margin" w:xAlign="left" w:yAlign="inline"/>
      </w:pPr>
    </w:p>
    <w:p w:rsidR="007B399F" w:rsidP="005567AE" w:rsidRDefault="007B399F" w14:paraId="00BF3F13" w14:textId="77777777">
      <w:pPr>
        <w:pStyle w:val="BODYTEXTELAA"/>
        <w:framePr w:hSpace="0" w:wrap="auto" w:hAnchor="text" w:vAnchor="margin" w:xAlign="left" w:yAlign="inline"/>
      </w:pPr>
      <w:r>
        <w:rPr>
          <w:noProof/>
        </w:rPr>
        <mc:AlternateContent>
          <mc:Choice Requires="wps">
            <w:drawing>
              <wp:anchor distT="0" distB="0" distL="114300" distR="114300" simplePos="0" relativeHeight="251658240" behindDoc="0" locked="1" layoutInCell="1" allowOverlap="1" wp14:anchorId="09CB7131" wp14:editId="5CC2241D">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91212F0">
              <v:line id="Straight Connector 19"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3.65pt" to="514.2pt,-3.65pt" w14:anchorId="51E214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v:stroke dashstyle="1 1"/>
                <w10:anchorlock/>
              </v:line>
            </w:pict>
          </mc:Fallback>
        </mc:AlternateContent>
      </w:r>
    </w:p>
    <w:p w:rsidR="002B33CE" w:rsidP="005567AE" w:rsidRDefault="002B33CE" w14:paraId="43E36FFB" w14:textId="77777777">
      <w:pPr>
        <w:pStyle w:val="BODYTEXTELAA"/>
        <w:framePr w:hSpace="0" w:wrap="auto" w:hAnchor="text" w:vAnchor="margin" w:xAlign="left" w:yAlign="inline"/>
        <w:sectPr w:rsidR="002B33CE" w:rsidSect="007C1B39">
          <w:headerReference w:type="default" r:id="rId36"/>
          <w:footerReference w:type="default" r:id="rId37"/>
          <w:headerReference w:type="first" r:id="rId38"/>
          <w:footerReference w:type="first" r:id="rId39"/>
          <w:pgSz w:w="11906" w:h="16838" w:orient="portrait"/>
          <w:pgMar w:top="1440" w:right="1416" w:bottom="1440" w:left="851" w:header="0" w:footer="709" w:gutter="0"/>
          <w:cols w:space="708"/>
          <w:titlePg/>
          <w:docGrid w:linePitch="360"/>
        </w:sectPr>
      </w:pPr>
    </w:p>
    <w:p w:rsidR="002B33CE" w:rsidP="007343F6" w:rsidRDefault="002B33CE" w14:paraId="074BB861" w14:textId="1A3182EF">
      <w:pPr>
        <w:pStyle w:val="AttachmentsAttachments"/>
      </w:pPr>
      <w:r>
        <w:t xml:space="preserve">Attachment </w:t>
      </w:r>
      <w:r w:rsidR="00E93C77">
        <w:t>1</w:t>
      </w:r>
      <w:r>
        <w:t xml:space="preserve">. </w:t>
      </w:r>
      <w:r w:rsidRPr="00E93C77" w:rsidR="00E93C77">
        <w:t>Responsible consumption of hot drinks at the service</w:t>
      </w:r>
    </w:p>
    <w:p w:rsidR="00A548DA" w:rsidP="003611D2" w:rsidRDefault="00A548DA" w14:paraId="786AC8C5" w14:textId="77777777">
      <w:pPr>
        <w:pStyle w:val="AttachmentsHeading2"/>
      </w:pPr>
      <w:r>
        <w:t>Services should adapt this attachment and its procedures to suit their specific circumstances.</w:t>
      </w:r>
    </w:p>
    <w:p w:rsidR="00A548DA" w:rsidP="00A548DA" w:rsidRDefault="00A548DA" w14:paraId="33A516D7" w14:textId="447604D9">
      <w:r>
        <w:t xml:space="preserve">Scalds and burns from hot liquids are a common cause of hospital admission in </w:t>
      </w:r>
      <w:r w:rsidR="0007378E">
        <w:t>0- to 4-year-olds</w:t>
      </w:r>
      <w:r>
        <w:t xml:space="preserve">. A child’s skin is thinner and more sensitive than an adult’s and will therefore experience a more severe burn </w:t>
      </w:r>
      <w:r w:rsidRPr="00CE6A67">
        <w:rPr>
          <w:rStyle w:val="RefertoSourceDefinitionsAttachmentChar"/>
        </w:rPr>
        <w:t xml:space="preserve">(refer to Sources: </w:t>
      </w:r>
      <w:proofErr w:type="spellStart"/>
      <w:r w:rsidRPr="00CE6A67">
        <w:rPr>
          <w:rStyle w:val="RefertoSourceDefinitionsAttachmentChar"/>
        </w:rPr>
        <w:t>Kidsafe</w:t>
      </w:r>
      <w:proofErr w:type="spellEnd"/>
      <w:r w:rsidRPr="00CE6A67">
        <w:rPr>
          <w:rStyle w:val="RefertoSourceDefinitionsAttachmentChar"/>
        </w:rPr>
        <w:t xml:space="preserve"> </w:t>
      </w:r>
      <w:r w:rsidR="00617DAE">
        <w:rPr>
          <w:rStyle w:val="RefertoSourceDefinitionsAttachmentChar"/>
        </w:rPr>
        <w:t>Australia</w:t>
      </w:r>
      <w:r w:rsidRPr="00CE6A67">
        <w:rPr>
          <w:rStyle w:val="RefertoSourceDefinitionsAttachmentChar"/>
        </w:rPr>
        <w:t xml:space="preserve">). </w:t>
      </w:r>
      <w:r>
        <w:t>Children’s natural curiosity, impulsiveness, mode of reaction and lack of experience in assessing danger are contributing factors to the vulnerability of children at this age.</w:t>
      </w:r>
    </w:p>
    <w:p w:rsidR="00A548DA" w:rsidP="00A548DA" w:rsidRDefault="00A548DA" w14:paraId="5F6A17E3" w14:textId="77777777">
      <w:r>
        <w:t>Common scenarios that can lead to a child being scalded include when a child pulls a cup of tea, coffee or hot water from a table or bench, or when a child runs into a person holding a hot drink resulting in the hot drink spilling over the child’s body.</w:t>
      </w:r>
    </w:p>
    <w:p w:rsidR="00A548DA" w:rsidP="00A548DA" w:rsidRDefault="00A548DA" w14:paraId="04233AE2" w14:textId="77777777">
      <w:r>
        <w:t>The consumption of lukewarm drinks or the use of lidded cups/mugs in areas accessed by children should be considered with caution, as this is not necessarily a safe practice and might give the impression that it is acceptable to consume hot drinks around children.</w:t>
      </w:r>
    </w:p>
    <w:p w:rsidR="00A548DA" w:rsidP="00154F12" w:rsidRDefault="00A548DA" w14:paraId="5696944A" w14:textId="77777777">
      <w:pPr>
        <w:pStyle w:val="AttachmentsHeading2"/>
      </w:pPr>
      <w:r>
        <w:t>GENERAL GUIDELINES</w:t>
      </w:r>
    </w:p>
    <w:p w:rsidRPr="00154F12" w:rsidR="00A548DA" w:rsidP="00A548DA" w:rsidRDefault="00A548DA" w14:paraId="69C3D0D1" w14:textId="13AB565C">
      <w:pPr>
        <w:rPr>
          <w:b/>
          <w:bCs/>
        </w:rPr>
      </w:pPr>
      <w:r w:rsidRPr="00154F12">
        <w:rPr>
          <w:b/>
          <w:bCs/>
        </w:rPr>
        <w:t xml:space="preserve">The </w:t>
      </w:r>
      <w:r w:rsidR="00D147AD">
        <w:rPr>
          <w:b/>
          <w:bCs/>
        </w:rPr>
        <w:t>a</w:t>
      </w:r>
      <w:r w:rsidRPr="00154F12">
        <w:rPr>
          <w:b/>
          <w:bCs/>
        </w:rPr>
        <w:t xml:space="preserve">pproved </w:t>
      </w:r>
      <w:r w:rsidR="00D147AD">
        <w:rPr>
          <w:b/>
          <w:bCs/>
        </w:rPr>
        <w:t>p</w:t>
      </w:r>
      <w:r w:rsidRPr="00154F12">
        <w:rPr>
          <w:b/>
          <w:bCs/>
        </w:rPr>
        <w:t xml:space="preserve">rovider, </w:t>
      </w:r>
      <w:r w:rsidR="00D147AD">
        <w:rPr>
          <w:b/>
          <w:bCs/>
        </w:rPr>
        <w:t>n</w:t>
      </w:r>
      <w:r w:rsidRPr="00154F12">
        <w:rPr>
          <w:b/>
          <w:bCs/>
        </w:rPr>
        <w:t xml:space="preserve">ominated </w:t>
      </w:r>
      <w:r w:rsidR="00D147AD">
        <w:rPr>
          <w:b/>
          <w:bCs/>
        </w:rPr>
        <w:t>s</w:t>
      </w:r>
      <w:r w:rsidRPr="00154F12">
        <w:rPr>
          <w:b/>
          <w:bCs/>
        </w:rPr>
        <w:t>upervisor and all staff are responsible for:</w:t>
      </w:r>
    </w:p>
    <w:p w:rsidR="00A548DA" w:rsidP="00D147AD" w:rsidRDefault="00A548DA" w14:paraId="182EDE62" w14:textId="5CC5404D">
      <w:pPr>
        <w:pStyle w:val="TableAttachmentTextBullet1"/>
      </w:pPr>
      <w:r>
        <w:t>ensuring that hot drinks are only prepared and consumed in areas inaccessible to children, such as the kitchen, staffroom and office</w:t>
      </w:r>
    </w:p>
    <w:p w:rsidR="00A548DA" w:rsidP="00D147AD" w:rsidRDefault="00A548DA" w14:paraId="59162420" w14:textId="4B79ECFA">
      <w:pPr>
        <w:pStyle w:val="TableAttachmentTextBullet1"/>
      </w:pPr>
      <w:r>
        <w:t>ensuring that hot drinks are not consumed in, or taken into or through, children’s rooms, outdoor areas or any other area where children are in attendance or participating in the program</w:t>
      </w:r>
    </w:p>
    <w:p w:rsidR="00A548DA" w:rsidP="00D147AD" w:rsidRDefault="00A548DA" w14:paraId="4174C740" w14:textId="4C0D3A8B">
      <w:pPr>
        <w:pStyle w:val="TableAttachmentTextBullet1"/>
      </w:pPr>
      <w:r>
        <w:t>informing parents/guardians on duty, visitors to the service, students, volunteers and any other person participating in the program of the service’s hot drink procedures and the reasons for such procedures</w:t>
      </w:r>
    </w:p>
    <w:p w:rsidR="00A548DA" w:rsidP="00D147AD" w:rsidRDefault="00A548DA" w14:paraId="380CC41B" w14:textId="373BCAF5">
      <w:pPr>
        <w:pStyle w:val="TableAttachmentTextBullet1"/>
      </w:pPr>
      <w:r>
        <w:t>ensuring that children enrolled and participating in the program do not have access to areas of the building that are likely to be hazardous, including the kitchen, staffroom and office</w:t>
      </w:r>
    </w:p>
    <w:p w:rsidR="00A548DA" w:rsidP="00D147AD" w:rsidRDefault="00A548DA" w14:paraId="5CCC2230" w14:textId="0E014CE5">
      <w:pPr>
        <w:pStyle w:val="TableAttachmentTextBullet1"/>
      </w:pPr>
      <w:r>
        <w:t>ensuring that parents/guardians attending the service actively supervise children in their care who are not enrolled in the program, including siblings</w:t>
      </w:r>
    </w:p>
    <w:p w:rsidR="00A548DA" w:rsidP="00D147AD" w:rsidRDefault="00A548DA" w14:paraId="1E48783C" w14:textId="6734B212">
      <w:pPr>
        <w:pStyle w:val="TableAttachmentTextBullet1"/>
      </w:pPr>
      <w:r>
        <w:t>ensuring that at least one educator with current approved first aid qualifications is in attendance and immediately available at all times that children are being educated and cared for by the service</w:t>
      </w:r>
    </w:p>
    <w:p w:rsidR="00A548DA" w:rsidP="00D147AD" w:rsidRDefault="00A548DA" w14:paraId="5D3965BE" w14:textId="3D3A15B9">
      <w:pPr>
        <w:pStyle w:val="TableAttachmentTextBullet1"/>
      </w:pPr>
      <w:r>
        <w:t xml:space="preserve">educating service users about the prevention of burns and scalds by providing relevant information </w:t>
      </w:r>
      <w:r w:rsidRPr="00AE74C3">
        <w:rPr>
          <w:rStyle w:val="RefertoSourceDefinitionsAttachmentChar"/>
        </w:rPr>
        <w:t>(refer to Sources:</w:t>
      </w:r>
      <w:r w:rsidR="00617DAE">
        <w:rPr>
          <w:rStyle w:val="RefertoSourceDefinitionsAttachmentChar"/>
        </w:rPr>
        <w:t xml:space="preserve"> </w:t>
      </w:r>
      <w:proofErr w:type="spellStart"/>
      <w:r w:rsidRPr="00AE74C3">
        <w:rPr>
          <w:rStyle w:val="RefertoSourceDefinitionsAttachmentChar"/>
        </w:rPr>
        <w:t>Kidsafe</w:t>
      </w:r>
      <w:proofErr w:type="spellEnd"/>
      <w:r w:rsidRPr="00AE74C3">
        <w:rPr>
          <w:rStyle w:val="RefertoSourceDefinitionsAttachmentChar"/>
        </w:rPr>
        <w:t xml:space="preserve"> </w:t>
      </w:r>
      <w:r w:rsidR="00617DAE">
        <w:rPr>
          <w:rStyle w:val="RefertoSourceDefinitionsAttachmentChar"/>
        </w:rPr>
        <w:t>Australia</w:t>
      </w:r>
      <w:r w:rsidRPr="00AE74C3">
        <w:rPr>
          <w:rStyle w:val="RefertoSourceDefinitionsAttachmentChar"/>
        </w:rPr>
        <w:t>)</w:t>
      </w:r>
      <w:r>
        <w:t>, including appropriate first aid for scalds</w:t>
      </w:r>
    </w:p>
    <w:p w:rsidR="00A548DA" w:rsidP="00D147AD" w:rsidRDefault="00A548DA" w14:paraId="7E0122F4" w14:textId="677411FC">
      <w:pPr>
        <w:pStyle w:val="TableAttachmentTextBullet1"/>
      </w:pPr>
      <w:r>
        <w:t xml:space="preserve">implementing safety procedures in relation to hot drinks at service events occurring outside operational hours, including: </w:t>
      </w:r>
    </w:p>
    <w:p w:rsidR="00A548DA" w:rsidP="00AE74C3" w:rsidRDefault="00A548DA" w14:paraId="0CA6F14A" w14:textId="0C9509A8">
      <w:pPr>
        <w:pStyle w:val="TableAttachmentTextBullet2"/>
      </w:pPr>
      <w:r>
        <w:t xml:space="preserve">offering alternative drinks for adults </w:t>
      </w:r>
      <w:r w:rsidR="2D8D8E28">
        <w:t>e.g.,</w:t>
      </w:r>
      <w:r>
        <w:t xml:space="preserve"> juice, water or iced coffee</w:t>
      </w:r>
    </w:p>
    <w:p w:rsidR="00A548DA" w:rsidP="00AE74C3" w:rsidRDefault="00A548DA" w14:paraId="7B836717" w14:textId="5A2F9C11">
      <w:pPr>
        <w:pStyle w:val="TableAttachmentTextBullet2"/>
      </w:pPr>
      <w:r>
        <w:t>safely locating urns, kettles and power cords out of reach of children</w:t>
      </w:r>
    </w:p>
    <w:p w:rsidR="00A548DA" w:rsidP="00AE74C3" w:rsidRDefault="00A548DA" w14:paraId="7B16DAEF" w14:textId="14B859B6">
      <w:pPr>
        <w:pStyle w:val="TableAttachmentTextBullet2"/>
      </w:pPr>
      <w:r>
        <w:t>preparing and consuming hot drinks in an area inaccessible to children</w:t>
      </w:r>
    </w:p>
    <w:p w:rsidRPr="007B399F" w:rsidR="000C5FAE" w:rsidP="00AE74C3" w:rsidRDefault="00A548DA" w14:paraId="4124AE71" w14:textId="2E53E068">
      <w:pPr>
        <w:pStyle w:val="TableAttachmentTextBullet2"/>
      </w:pPr>
      <w:r>
        <w:t>ensuring a person with current approved first aid qualifications is in attendance for social events held outside operational hours.</w:t>
      </w:r>
    </w:p>
    <w:sectPr w:rsidRPr="007B399F" w:rsidR="000C5FAE" w:rsidSect="007C1B39">
      <w:headerReference w:type="first" r:id="rId40"/>
      <w:pgSz w:w="11906" w:h="16838" w:orient="portrait"/>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366F" w:rsidP="004B56A8" w:rsidRDefault="0057366F" w14:paraId="57CBF8E5" w14:textId="77777777">
      <w:r>
        <w:separator/>
      </w:r>
    </w:p>
  </w:endnote>
  <w:endnote w:type="continuationSeparator" w:id="0">
    <w:p w:rsidR="0057366F" w:rsidP="004B56A8" w:rsidRDefault="0057366F" w14:paraId="0B851C6A" w14:textId="77777777">
      <w:r>
        <w:continuationSeparator/>
      </w:r>
    </w:p>
  </w:endnote>
  <w:endnote w:type="continuationNotice" w:id="1">
    <w:p w:rsidR="0057366F" w:rsidRDefault="0057366F" w14:paraId="68744B9F"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44DEC" w:rsidP="00236D18" w:rsidRDefault="00C44DEC" w14:paraId="43426171" w14:textId="77777777">
    <w:pPr>
      <w:pStyle w:val="Footer"/>
    </w:pPr>
    <w:r>
      <w:rPr>
        <w:noProof/>
      </w:rPr>
      <mc:AlternateContent>
        <mc:Choice Requires="wps">
          <w:drawing>
            <wp:anchor distT="45720" distB="45720" distL="114300" distR="114300" simplePos="0" relativeHeight="251658247" behindDoc="1" locked="1" layoutInCell="1" allowOverlap="1" wp14:anchorId="7FCBED35" wp14:editId="7EFC118D">
              <wp:simplePos x="0" y="0"/>
              <wp:positionH relativeFrom="column">
                <wp:posOffset>732790</wp:posOffset>
              </wp:positionH>
              <wp:positionV relativeFrom="page">
                <wp:posOffset>9787890</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rsidRPr="00F359D9" w:rsidR="00C44DEC" w:rsidP="00236D18" w:rsidRDefault="00C44DEC" w14:paraId="6C3C48E1" w14:textId="71050EC4">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ABDA9ED">
            <v:shapetype id="_x0000_t202" coordsize="21600,21600" o:spt="202" path="m,l,21600r21600,l21600,xe" w14:anchorId="7FCBED35">
              <v:stroke joinstyle="miter"/>
              <v:path gradientshapeok="t" o:connecttype="rect"/>
            </v:shapetype>
            <v:shape id="Text Box 22" style="position:absolute;margin-left:57.7pt;margin-top:770.7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">
              <v:textbox style="mso-fit-shape-to-text:t">
                <w:txbxContent>
                  <w:p w:rsidRPr="00F359D9" w:rsidR="00C44DEC" w:rsidP="00236D18" w:rsidRDefault="00C44DEC" w14:paraId="672A6659" w14:textId="71050EC4">
                    <w:pPr>
                      <w:pStyle w:val="Footer"/>
                    </w:pPr>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450C0275" wp14:editId="34ADA49A">
          <wp:simplePos x="0" y="0"/>
          <wp:positionH relativeFrom="margin">
            <wp:posOffset>4948555</wp:posOffset>
          </wp:positionH>
          <wp:positionV relativeFrom="page">
            <wp:posOffset>9991090</wp:posOffset>
          </wp:positionV>
          <wp:extent cx="1587500" cy="532765"/>
          <wp:effectExtent l="0" t="0" r="0" b="0"/>
          <wp:wrapNone/>
          <wp:docPr id="1958088197" name="Picture 1958088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rsidR="00C44DEC" w:rsidRDefault="00A424BA" w14:paraId="64A109A2" w14:textId="303C5543">
    <w:pPr>
      <w:pStyle w:val="Footer"/>
    </w:pPr>
    <w:r>
      <w:rPr>
        <w:noProof/>
      </w:rPr>
      <mc:AlternateContent>
        <mc:Choice Requires="wps">
          <w:drawing>
            <wp:anchor distT="0" distB="0" distL="114300" distR="114300" simplePos="0" relativeHeight="251662343" behindDoc="0" locked="0" layoutInCell="1" allowOverlap="1" wp14:anchorId="159FAB42" wp14:editId="4EC5C45E">
              <wp:simplePos x="0" y="0"/>
              <wp:positionH relativeFrom="margin">
                <wp:align>center</wp:align>
              </wp:positionH>
              <wp:positionV relativeFrom="paragraph">
                <wp:posOffset>272497</wp:posOffset>
              </wp:positionV>
              <wp:extent cx="3086100" cy="200025"/>
              <wp:effectExtent l="0" t="0" r="0" b="1270"/>
              <wp:wrapNone/>
              <wp:docPr id="92729559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rsidR="00A424BA" w:rsidP="00A424BA" w:rsidRDefault="00A424BA" w14:paraId="04906F95" w14:textId="77777777">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w14:anchorId="71161901">
            <v:shape id="Text Box 1" style="position:absolute;margin-left:0;margin-top:21.45pt;width:243pt;height:15.75pt;z-index:251662343;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gaaKatwAAAAGAQAADwAAAAAAAAAAAAAAAACsBAAAZHJzL2Rvd25yZXYueG1sUEsFBgAA&#10;AAAEAAQA8wAAALUFAAAAAA==&#10;" w14:anchorId="159FAB42">
              <v:textbox style="mso-fit-shape-to-text:t">
                <w:txbxContent>
                  <w:p w:rsidR="00A424BA" w:rsidP="00A424BA" w:rsidRDefault="00A424BA" w14:paraId="706E1E05" w14:textId="77777777">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44DEC" w:rsidP="00236D18" w:rsidRDefault="00C44DEC" w14:paraId="6B12EA49" w14:textId="12EB8858">
    <w:pPr>
      <w:pStyle w:val="Footer"/>
    </w:pPr>
    <w:r w:rsidRPr="007C4430">
      <w:rPr>
        <w:rFonts w:ascii="Lato" w:hAnsi="Lato"/>
        <w:noProof/>
        <w:szCs w:val="16"/>
      </w:rPr>
      <w:drawing>
        <wp:anchor distT="0" distB="0" distL="114300" distR="114300" simplePos="0" relativeHeight="251658244" behindDoc="1" locked="1" layoutInCell="1" allowOverlap="1" wp14:anchorId="37A4B9B1" wp14:editId="70DA642B">
          <wp:simplePos x="0" y="0"/>
          <wp:positionH relativeFrom="margin">
            <wp:posOffset>4925060</wp:posOffset>
          </wp:positionH>
          <wp:positionV relativeFrom="page">
            <wp:posOffset>9991090</wp:posOffset>
          </wp:positionV>
          <wp:extent cx="1587500" cy="532765"/>
          <wp:effectExtent l="0" t="0" r="0" b="0"/>
          <wp:wrapNone/>
          <wp:docPr id="2018643314" name="Picture 201864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rsidR="00C44DEC" w:rsidRDefault="00933085" w14:paraId="4FB2EA67" w14:textId="17498E01">
    <w:pPr>
      <w:pStyle w:val="Footer"/>
    </w:pPr>
    <w:r>
      <w:rPr>
        <w:noProof/>
      </w:rPr>
      <mc:AlternateContent>
        <mc:Choice Requires="wps">
          <w:drawing>
            <wp:anchor distT="0" distB="0" distL="114300" distR="114300" simplePos="0" relativeHeight="251660295" behindDoc="0" locked="0" layoutInCell="1" allowOverlap="1" wp14:anchorId="7BD98378" wp14:editId="2A17E4C9">
              <wp:simplePos x="0" y="0"/>
              <wp:positionH relativeFrom="margin">
                <wp:align>center</wp:align>
              </wp:positionH>
              <wp:positionV relativeFrom="paragraph">
                <wp:posOffset>260350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rsidR="00933085" w:rsidP="00933085" w:rsidRDefault="00933085" w14:paraId="04C075B9" w14:textId="77777777">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w14:anchorId="35BDEFB4">
            <v:shapetype id="_x0000_t202" coordsize="21600,21600" o:spt="202" path="m,l,21600r21600,l21600,xe" w14:anchorId="7BD98378">
              <v:stroke joinstyle="miter"/>
              <v:path gradientshapeok="t" o:connecttype="rect"/>
            </v:shapetype>
            <v:shape id="_x0000_s1030" style="position:absolute;margin-left:0;margin-top:20.5pt;width:243pt;height:15.75pt;z-index:25166029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">
              <v:textbox style="mso-fit-shape-to-text:t">
                <w:txbxContent>
                  <w:p w:rsidR="00933085" w:rsidP="00933085" w:rsidRDefault="00933085" w14:paraId="436DCA7E" w14:textId="77777777">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366F" w:rsidP="004B56A8" w:rsidRDefault="0057366F" w14:paraId="0CE86D7F" w14:textId="77777777">
      <w:r>
        <w:separator/>
      </w:r>
    </w:p>
  </w:footnote>
  <w:footnote w:type="continuationSeparator" w:id="0">
    <w:p w:rsidR="0057366F" w:rsidP="004B56A8" w:rsidRDefault="0057366F" w14:paraId="3B41073D" w14:textId="77777777">
      <w:r>
        <w:continuationSeparator/>
      </w:r>
    </w:p>
  </w:footnote>
  <w:footnote w:type="continuationNotice" w:id="1">
    <w:p w:rsidR="0057366F" w:rsidRDefault="0057366F" w14:paraId="77DD8C53"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D0D41" w:rsidRDefault="00F277A2" w14:paraId="13B0BA23" w14:textId="77777777">
    <w:pPr>
      <w:pStyle w:val="Header"/>
    </w:pPr>
    <w:r>
      <w:rPr>
        <w:noProof/>
      </w:rPr>
      <w:drawing>
        <wp:anchor distT="0" distB="0" distL="114300" distR="114300" simplePos="0" relativeHeight="251658242" behindDoc="1" locked="0" layoutInCell="1" allowOverlap="1" wp14:anchorId="1EB0639B" wp14:editId="6FEA04ED">
          <wp:simplePos x="0" y="0"/>
          <wp:positionH relativeFrom="column">
            <wp:posOffset>-511810</wp:posOffset>
          </wp:positionH>
          <wp:positionV relativeFrom="paragraph">
            <wp:posOffset>0</wp:posOffset>
          </wp:positionV>
          <wp:extent cx="7605159" cy="766800"/>
          <wp:effectExtent l="0" t="0" r="0" b="0"/>
          <wp:wrapNone/>
          <wp:docPr id="1025463875" name="Picture 1025463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359D9" w:rsidRDefault="000B4FE3" w14:paraId="1C782F6D" w14:textId="77777777">
    <w:pPr>
      <w:pStyle w:val="Header"/>
    </w:pPr>
    <w:r>
      <w:rPr>
        <w:noProof/>
      </w:rPr>
      <mc:AlternateContent>
        <mc:Choice Requires="wps">
          <w:drawing>
            <wp:anchor distT="45720" distB="45720" distL="114300" distR="114300" simplePos="0" relativeHeight="251658241" behindDoc="0" locked="0" layoutInCell="1" allowOverlap="1" wp14:anchorId="0B77380C" wp14:editId="77ADD9C8">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rsidR="000B4FE3" w:rsidP="004B56A8" w:rsidRDefault="009D0ABD" w14:paraId="1E5457C9" w14:textId="27DB2699">
                          <w:pPr>
                            <w:pStyle w:val="Title"/>
                          </w:pPr>
                          <w:r>
                            <w:t>Food Safety</w:t>
                          </w:r>
                        </w:p>
                        <w:p w:rsidRPr="004B56A8" w:rsidR="000B4FE3" w:rsidP="004B56A8" w:rsidRDefault="000B4FE3" w14:paraId="24B884CD" w14:textId="45C816E1">
                          <w:pPr>
                            <w:pStyle w:val="PolicySub-Title"/>
                          </w:pPr>
                          <w:r>
                            <w:t xml:space="preserve">qUALITY AREA </w:t>
                          </w:r>
                          <w:r w:rsidR="009D0ABD">
                            <w:t>2</w:t>
                          </w:r>
                          <w:r>
                            <w:t xml:space="preserve"> | </w:t>
                          </w:r>
                          <w:r w:rsidR="00A17E5C">
                            <w:rPr>
                              <w:rFonts w:ascii="Juhl" w:hAnsi="Juhl"/>
                              <w:b w:val="0"/>
                              <w:caps w:val="0"/>
                            </w:rPr>
                            <w:t xml:space="preserve">ELAA version </w:t>
                          </w:r>
                          <w:r w:rsidRPr="00A34F45" w:rsidR="00A17E5C">
                            <w:rPr>
                              <w:rFonts w:ascii="Juhl" w:hAnsi="Juhl"/>
                              <w:b w:val="0"/>
                              <w:caps w:val="0"/>
                            </w:rPr>
                            <w:t>1.</w:t>
                          </w:r>
                          <w:r w:rsidRPr="00A34F45" w:rsidR="003129ED">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56D408D6">
            <v:shapetype id="_x0000_t202" coordsize="21600,21600" o:spt="202" path="m,l,21600r21600,l21600,xe" w14:anchorId="0B77380C">
              <v:stroke joinstyle="miter"/>
              <v:path gradientshapeok="t" o:connecttype="rect"/>
            </v:shapetype>
            <v:shape id="Text Box 9"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v:textbox style="mso-fit-shape-to-text:t">
                <w:txbxContent>
                  <w:p w:rsidR="000B4FE3" w:rsidP="004B56A8" w:rsidRDefault="009D0ABD" w14:paraId="303E5ADA" w14:textId="27DB2699">
                    <w:pPr>
                      <w:pStyle w:val="Title"/>
                    </w:pPr>
                    <w:r>
                      <w:t>Food Safety</w:t>
                    </w:r>
                  </w:p>
                  <w:p w:rsidRPr="004B56A8" w:rsidR="000B4FE3" w:rsidP="004B56A8" w:rsidRDefault="000B4FE3" w14:paraId="4DEAB58B" w14:textId="45C816E1">
                    <w:pPr>
                      <w:pStyle w:val="PolicySub-Title"/>
                    </w:pPr>
                    <w:r>
                      <w:t xml:space="preserve">qUALITY AREA </w:t>
                    </w:r>
                    <w:r w:rsidR="009D0ABD">
                      <w:t>2</w:t>
                    </w:r>
                    <w:r>
                      <w:t xml:space="preserve"> | </w:t>
                    </w:r>
                    <w:r w:rsidR="00A17E5C">
                      <w:rPr>
                        <w:rFonts w:ascii="Juhl" w:hAnsi="Juhl"/>
                        <w:b w:val="0"/>
                        <w:caps w:val="0"/>
                      </w:rPr>
                      <w:t xml:space="preserve">ELAA version </w:t>
                    </w:r>
                    <w:r w:rsidRPr="00A34F45" w:rsidR="00A17E5C">
                      <w:rPr>
                        <w:rFonts w:ascii="Juhl" w:hAnsi="Juhl"/>
                        <w:b w:val="0"/>
                        <w:caps w:val="0"/>
                      </w:rPr>
                      <w:t>1.</w:t>
                    </w:r>
                    <w:r w:rsidRPr="00A34F45" w:rsidR="003129ED">
                      <w:rPr>
                        <w:rFonts w:ascii="Juhl" w:hAnsi="Juhl"/>
                        <w:b w:val="0"/>
                        <w:caps w:val="0"/>
                      </w:rPr>
                      <w:t>1</w:t>
                    </w:r>
                  </w:p>
                </w:txbxContent>
              </v:textbox>
              <w10:wrap type="topAndBottom"/>
            </v:shape>
          </w:pict>
        </mc:Fallback>
      </mc:AlternateContent>
    </w:r>
    <w:r>
      <w:rPr>
        <w:noProof/>
      </w:rPr>
      <w:drawing>
        <wp:anchor distT="0" distB="0" distL="114300" distR="114300" simplePos="0" relativeHeight="251658240" behindDoc="1" locked="0" layoutInCell="1" allowOverlap="1" wp14:anchorId="6388BB0D" wp14:editId="0F7CC30F">
          <wp:simplePos x="0" y="0"/>
          <wp:positionH relativeFrom="column">
            <wp:posOffset>-605790</wp:posOffset>
          </wp:positionH>
          <wp:positionV relativeFrom="paragraph">
            <wp:posOffset>14605</wp:posOffset>
          </wp:positionV>
          <wp:extent cx="7612380" cy="1572895"/>
          <wp:effectExtent l="0" t="0" r="7620" b="0"/>
          <wp:wrapTopAndBottom/>
          <wp:docPr id="1641111647" name="Picture 164111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B3CF1" w:rsidRDefault="009B3CF1" w14:paraId="6B06CB43" w14:textId="77777777">
    <w:pPr>
      <w:pStyle w:val="Header"/>
    </w:pPr>
    <w:r>
      <w:rPr>
        <w:noProof/>
      </w:rPr>
      <w:drawing>
        <wp:anchor distT="0" distB="0" distL="114300" distR="114300" simplePos="0" relativeHeight="251658243" behindDoc="1" locked="0" layoutInCell="1" allowOverlap="1" wp14:anchorId="21657BF7" wp14:editId="4D5168C1">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B308EB6A"/>
    <w:styleLink w:val="BodyList"/>
    <w:lvl w:ilvl="0">
      <w:start w:val="1"/>
      <w:numFmt w:val="bullet"/>
      <w:pStyle w:val="BodyTextBullet1"/>
      <w:lvlText w:val=""/>
      <w:lvlJc w:val="left"/>
      <w:pPr>
        <w:ind w:left="1080" w:hanging="360"/>
      </w:pPr>
      <w:rPr>
        <w:rFonts w:hint="default" w:ascii="Symbol" w:hAnsi="Symbol"/>
      </w:rPr>
    </w:lvl>
    <w:lvl w:ilvl="1">
      <w:start w:val="1"/>
      <w:numFmt w:val="bullet"/>
      <w:pStyle w:val="BodyTextBullet2"/>
      <w:lvlText w:val="o"/>
      <w:lvlJc w:val="left"/>
      <w:pPr>
        <w:ind w:left="1440" w:hanging="360"/>
      </w:pPr>
      <w:rPr>
        <w:rFonts w:hint="default" w:ascii="Courier New" w:hAnsi="Courier New"/>
      </w:rPr>
    </w:lvl>
    <w:lvl w:ilvl="2">
      <w:start w:val="1"/>
      <w:numFmt w:val="bullet"/>
      <w:pStyle w:val="BodyTextBullet3"/>
      <w:lvlText w:val="o"/>
      <w:lvlJc w:val="left"/>
      <w:pPr>
        <w:ind w:left="1800" w:hanging="360"/>
      </w:pPr>
      <w:rPr>
        <w:rFonts w:hint="default" w:ascii="Courier New" w:hAnsi="Courier New"/>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hint="default" w:ascii="Symbol" w:hAnsi="Symbol"/>
      </w:rPr>
    </w:lvl>
    <w:lvl w:ilvl="1">
      <w:start w:val="1"/>
      <w:numFmt w:val="bullet"/>
      <w:pStyle w:val="TableAttachmentTextBullet2"/>
      <w:lvlText w:val="o"/>
      <w:lvlJc w:val="left"/>
      <w:pPr>
        <w:ind w:left="1440" w:hanging="360"/>
      </w:pPr>
      <w:rPr>
        <w:rFonts w:hint="default" w:ascii="Courier New" w:hAnsi="Courier New"/>
      </w:rPr>
    </w:lvl>
    <w:lvl w:ilvl="2">
      <w:start w:val="1"/>
      <w:numFmt w:val="bullet"/>
      <w:pStyle w:val="TableAttachmentTextBullet3"/>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4076464E"/>
    <w:lvl w:ilvl="0">
      <w:start w:val="1"/>
      <w:numFmt w:val="bullet"/>
      <w:pStyle w:val="Bullets1"/>
      <w:lvlText w:val=""/>
      <w:lvlJc w:val="left"/>
      <w:pPr>
        <w:ind w:left="227" w:hanging="227"/>
      </w:pPr>
      <w:rPr>
        <w:rFonts w:hint="default" w:ascii="Symbol" w:hAnsi="Symbol"/>
        <w:color w:val="231F20"/>
      </w:rPr>
    </w:lvl>
    <w:lvl w:ilvl="1">
      <w:start w:val="1"/>
      <w:numFmt w:val="bullet"/>
      <w:pStyle w:val="Bullets2"/>
      <w:lvlText w:val=""/>
      <w:lvlJc w:val="left"/>
      <w:pPr>
        <w:ind w:left="454" w:hanging="227"/>
      </w:pPr>
      <w:rPr>
        <w:rFonts w:hint="default" w:ascii="Symbol" w:hAnsi="Symbol"/>
      </w:rPr>
    </w:lvl>
    <w:lvl w:ilvl="2">
      <w:start w:val="1"/>
      <w:numFmt w:val="bullet"/>
      <w:pStyle w:val="Bullets3"/>
      <w:lvlText w:val=""/>
      <w:lvlJc w:val="left"/>
      <w:pPr>
        <w:ind w:left="680" w:hanging="226"/>
      </w:pPr>
      <w:rPr>
        <w:rFonts w:hint="default" w:ascii="Symbol" w:hAnsi="Symbo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hint="default" w:ascii="Symbol" w:hAnsi="Symbol"/>
      </w:rPr>
    </w:lvl>
    <w:lvl w:ilvl="1" w:tplc="0C090003" w:tentative="1">
      <w:start w:val="1"/>
      <w:numFmt w:val="bullet"/>
      <w:lvlText w:val="o"/>
      <w:lvlJc w:val="left"/>
      <w:pPr>
        <w:ind w:left="2781" w:hanging="360"/>
      </w:pPr>
      <w:rPr>
        <w:rFonts w:hint="default" w:ascii="Courier New" w:hAnsi="Courier New" w:cs="Courier New"/>
      </w:rPr>
    </w:lvl>
    <w:lvl w:ilvl="2" w:tplc="0C090005" w:tentative="1">
      <w:start w:val="1"/>
      <w:numFmt w:val="bullet"/>
      <w:lvlText w:val=""/>
      <w:lvlJc w:val="left"/>
      <w:pPr>
        <w:ind w:left="3501" w:hanging="360"/>
      </w:pPr>
      <w:rPr>
        <w:rFonts w:hint="default" w:ascii="Wingdings" w:hAnsi="Wingdings"/>
      </w:rPr>
    </w:lvl>
    <w:lvl w:ilvl="3" w:tplc="0C090001" w:tentative="1">
      <w:start w:val="1"/>
      <w:numFmt w:val="bullet"/>
      <w:lvlText w:val=""/>
      <w:lvlJc w:val="left"/>
      <w:pPr>
        <w:ind w:left="4221" w:hanging="360"/>
      </w:pPr>
      <w:rPr>
        <w:rFonts w:hint="default" w:ascii="Symbol" w:hAnsi="Symbol"/>
      </w:rPr>
    </w:lvl>
    <w:lvl w:ilvl="4" w:tplc="0C090003" w:tentative="1">
      <w:start w:val="1"/>
      <w:numFmt w:val="bullet"/>
      <w:lvlText w:val="o"/>
      <w:lvlJc w:val="left"/>
      <w:pPr>
        <w:ind w:left="4941" w:hanging="360"/>
      </w:pPr>
      <w:rPr>
        <w:rFonts w:hint="default" w:ascii="Courier New" w:hAnsi="Courier New" w:cs="Courier New"/>
      </w:rPr>
    </w:lvl>
    <w:lvl w:ilvl="5" w:tplc="0C090005" w:tentative="1">
      <w:start w:val="1"/>
      <w:numFmt w:val="bullet"/>
      <w:lvlText w:val=""/>
      <w:lvlJc w:val="left"/>
      <w:pPr>
        <w:ind w:left="5661" w:hanging="360"/>
      </w:pPr>
      <w:rPr>
        <w:rFonts w:hint="default" w:ascii="Wingdings" w:hAnsi="Wingdings"/>
      </w:rPr>
    </w:lvl>
    <w:lvl w:ilvl="6" w:tplc="0C090001" w:tentative="1">
      <w:start w:val="1"/>
      <w:numFmt w:val="bullet"/>
      <w:lvlText w:val=""/>
      <w:lvlJc w:val="left"/>
      <w:pPr>
        <w:ind w:left="6381" w:hanging="360"/>
      </w:pPr>
      <w:rPr>
        <w:rFonts w:hint="default" w:ascii="Symbol" w:hAnsi="Symbol"/>
      </w:rPr>
    </w:lvl>
    <w:lvl w:ilvl="7" w:tplc="0C090003" w:tentative="1">
      <w:start w:val="1"/>
      <w:numFmt w:val="bullet"/>
      <w:lvlText w:val="o"/>
      <w:lvlJc w:val="left"/>
      <w:pPr>
        <w:ind w:left="7101" w:hanging="360"/>
      </w:pPr>
      <w:rPr>
        <w:rFonts w:hint="default" w:ascii="Courier New" w:hAnsi="Courier New" w:cs="Courier New"/>
      </w:rPr>
    </w:lvl>
    <w:lvl w:ilvl="8" w:tplc="0C090005" w:tentative="1">
      <w:start w:val="1"/>
      <w:numFmt w:val="bullet"/>
      <w:lvlText w:val=""/>
      <w:lvlJc w:val="left"/>
      <w:pPr>
        <w:ind w:left="7821" w:hanging="360"/>
      </w:pPr>
      <w:rPr>
        <w:rFonts w:hint="default" w:ascii="Wingdings" w:hAnsi="Wingdings"/>
      </w:rPr>
    </w:lvl>
  </w:abstractNum>
  <w:abstractNum w:abstractNumId="10" w15:restartNumberingAfterBreak="0">
    <w:nsid w:val="620941C6"/>
    <w:multiLevelType w:val="multilevel"/>
    <w:tmpl w:val="D34A3C4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664F358E"/>
    <w:multiLevelType w:val="hybridMultilevel"/>
    <w:tmpl w:val="B05AFA36"/>
    <w:lvl w:ilvl="0" w:tplc="0C09000F">
      <w:start w:val="1"/>
      <w:numFmt w:val="decimal"/>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num w:numId="1" w16cid:durableId="1270501765">
    <w:abstractNumId w:val="9"/>
  </w:num>
  <w:num w:numId="2" w16cid:durableId="1913418779">
    <w:abstractNumId w:val="10"/>
  </w:num>
  <w:num w:numId="3" w16cid:durableId="160438080">
    <w:abstractNumId w:val="0"/>
  </w:num>
  <w:num w:numId="4" w16cid:durableId="445734798">
    <w:abstractNumId w:val="7"/>
  </w:num>
  <w:num w:numId="5" w16cid:durableId="12747470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1387963">
    <w:abstractNumId w:val="2"/>
  </w:num>
  <w:num w:numId="7" w16cid:durableId="428038836">
    <w:abstractNumId w:val="3"/>
  </w:num>
  <w:num w:numId="8" w16cid:durableId="836308764">
    <w:abstractNumId w:val="4"/>
  </w:num>
  <w:num w:numId="9" w16cid:durableId="886263347">
    <w:abstractNumId w:val="8"/>
  </w:num>
  <w:num w:numId="10" w16cid:durableId="531694374">
    <w:abstractNumId w:val="5"/>
  </w:num>
  <w:num w:numId="11" w16cid:durableId="2143645997">
    <w:abstractNumId w:val="1"/>
    <w:lvlOverride w:ilvl="0">
      <w:lvl w:ilvl="0">
        <w:start w:val="1"/>
        <w:numFmt w:val="bullet"/>
        <w:pStyle w:val="BodyTextBullet1"/>
        <w:lvlText w:val=""/>
        <w:lvlJc w:val="left"/>
        <w:pPr>
          <w:ind w:left="1080" w:hanging="360"/>
        </w:pPr>
        <w:rPr>
          <w:rFonts w:hint="default" w:ascii="Symbol" w:hAnsi="Symbol"/>
          <w:color w:val="auto"/>
        </w:rPr>
      </w:lvl>
    </w:lvlOverride>
  </w:num>
  <w:num w:numId="12" w16cid:durableId="124659179">
    <w:abstractNumId w:val="6"/>
  </w:num>
  <w:num w:numId="13" w16cid:durableId="1911578259">
    <w:abstractNumId w:val="11"/>
  </w:num>
  <w:num w:numId="14" w16cid:durableId="107362715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doNotDisplayPageBoundaries/>
  <w:proofState w:spelling="clean" w:grammar="dirty"/>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BD"/>
    <w:rsid w:val="00000EE9"/>
    <w:rsid w:val="00002603"/>
    <w:rsid w:val="00002B77"/>
    <w:rsid w:val="00003376"/>
    <w:rsid w:val="0000421B"/>
    <w:rsid w:val="00010D33"/>
    <w:rsid w:val="000220A7"/>
    <w:rsid w:val="00030EEA"/>
    <w:rsid w:val="000313F1"/>
    <w:rsid w:val="00040121"/>
    <w:rsid w:val="0004023A"/>
    <w:rsid w:val="00040673"/>
    <w:rsid w:val="0004528C"/>
    <w:rsid w:val="00045E3E"/>
    <w:rsid w:val="000479B2"/>
    <w:rsid w:val="00054E8D"/>
    <w:rsid w:val="000553BF"/>
    <w:rsid w:val="0006781A"/>
    <w:rsid w:val="00070CF1"/>
    <w:rsid w:val="0007378E"/>
    <w:rsid w:val="00074719"/>
    <w:rsid w:val="00084D19"/>
    <w:rsid w:val="0008658F"/>
    <w:rsid w:val="00094703"/>
    <w:rsid w:val="000A6334"/>
    <w:rsid w:val="000A6A7A"/>
    <w:rsid w:val="000A7E5D"/>
    <w:rsid w:val="000B034A"/>
    <w:rsid w:val="000B19B1"/>
    <w:rsid w:val="000B4FE3"/>
    <w:rsid w:val="000B7493"/>
    <w:rsid w:val="000C0427"/>
    <w:rsid w:val="000C25C3"/>
    <w:rsid w:val="000C2B63"/>
    <w:rsid w:val="000C3AD1"/>
    <w:rsid w:val="000C4DA3"/>
    <w:rsid w:val="000C5724"/>
    <w:rsid w:val="000C5FAE"/>
    <w:rsid w:val="000C61F5"/>
    <w:rsid w:val="000D0D07"/>
    <w:rsid w:val="000D1D74"/>
    <w:rsid w:val="000D44B1"/>
    <w:rsid w:val="000E3A18"/>
    <w:rsid w:val="000F2BF8"/>
    <w:rsid w:val="000F5244"/>
    <w:rsid w:val="000F5CAF"/>
    <w:rsid w:val="000F68D2"/>
    <w:rsid w:val="00103CE8"/>
    <w:rsid w:val="001070D7"/>
    <w:rsid w:val="00107780"/>
    <w:rsid w:val="00107D74"/>
    <w:rsid w:val="001129B6"/>
    <w:rsid w:val="001153BD"/>
    <w:rsid w:val="00123242"/>
    <w:rsid w:val="00126836"/>
    <w:rsid w:val="00130FCA"/>
    <w:rsid w:val="0013704A"/>
    <w:rsid w:val="00137EF5"/>
    <w:rsid w:val="001418D3"/>
    <w:rsid w:val="00154F12"/>
    <w:rsid w:val="00160CEC"/>
    <w:rsid w:val="00163256"/>
    <w:rsid w:val="0016410E"/>
    <w:rsid w:val="0016523E"/>
    <w:rsid w:val="001721F3"/>
    <w:rsid w:val="00177F81"/>
    <w:rsid w:val="00181329"/>
    <w:rsid w:val="001824CA"/>
    <w:rsid w:val="00182BA0"/>
    <w:rsid w:val="00187AF9"/>
    <w:rsid w:val="001964E8"/>
    <w:rsid w:val="001A6211"/>
    <w:rsid w:val="001B0A45"/>
    <w:rsid w:val="001B2574"/>
    <w:rsid w:val="001B28FA"/>
    <w:rsid w:val="001B3495"/>
    <w:rsid w:val="001B3EEA"/>
    <w:rsid w:val="001C321F"/>
    <w:rsid w:val="001C376C"/>
    <w:rsid w:val="001D0FF6"/>
    <w:rsid w:val="001D1966"/>
    <w:rsid w:val="001D240C"/>
    <w:rsid w:val="001D54F4"/>
    <w:rsid w:val="001E0AA2"/>
    <w:rsid w:val="001E7B3C"/>
    <w:rsid w:val="001F12E1"/>
    <w:rsid w:val="001F241B"/>
    <w:rsid w:val="001F77F5"/>
    <w:rsid w:val="001F7AE5"/>
    <w:rsid w:val="001F7CD6"/>
    <w:rsid w:val="00221FEA"/>
    <w:rsid w:val="00226796"/>
    <w:rsid w:val="00231A33"/>
    <w:rsid w:val="00232069"/>
    <w:rsid w:val="0023442C"/>
    <w:rsid w:val="00236D18"/>
    <w:rsid w:val="00236F1E"/>
    <w:rsid w:val="0025299E"/>
    <w:rsid w:val="00254C66"/>
    <w:rsid w:val="002552E2"/>
    <w:rsid w:val="002561A9"/>
    <w:rsid w:val="002567A8"/>
    <w:rsid w:val="00257262"/>
    <w:rsid w:val="00260B14"/>
    <w:rsid w:val="00260CD7"/>
    <w:rsid w:val="00261AC3"/>
    <w:rsid w:val="00271A64"/>
    <w:rsid w:val="002720D8"/>
    <w:rsid w:val="00274125"/>
    <w:rsid w:val="00276BF1"/>
    <w:rsid w:val="002835DE"/>
    <w:rsid w:val="0028724C"/>
    <w:rsid w:val="00296689"/>
    <w:rsid w:val="002A3B87"/>
    <w:rsid w:val="002B132E"/>
    <w:rsid w:val="002B1C7D"/>
    <w:rsid w:val="002B1E06"/>
    <w:rsid w:val="002B33CE"/>
    <w:rsid w:val="002B5A5C"/>
    <w:rsid w:val="002C2C05"/>
    <w:rsid w:val="002D1005"/>
    <w:rsid w:val="002E0291"/>
    <w:rsid w:val="002E2A7C"/>
    <w:rsid w:val="002E44EA"/>
    <w:rsid w:val="002E4FAC"/>
    <w:rsid w:val="002F1335"/>
    <w:rsid w:val="002F15C4"/>
    <w:rsid w:val="003011CB"/>
    <w:rsid w:val="003046A7"/>
    <w:rsid w:val="0030523D"/>
    <w:rsid w:val="003129ED"/>
    <w:rsid w:val="00315CBB"/>
    <w:rsid w:val="00316CF3"/>
    <w:rsid w:val="00316E92"/>
    <w:rsid w:val="003218D9"/>
    <w:rsid w:val="0032218E"/>
    <w:rsid w:val="00325AA2"/>
    <w:rsid w:val="00325B67"/>
    <w:rsid w:val="00334B63"/>
    <w:rsid w:val="00341A0B"/>
    <w:rsid w:val="003426BA"/>
    <w:rsid w:val="00350976"/>
    <w:rsid w:val="003537FE"/>
    <w:rsid w:val="003611D2"/>
    <w:rsid w:val="0036288E"/>
    <w:rsid w:val="00362FD7"/>
    <w:rsid w:val="0036300B"/>
    <w:rsid w:val="003641C4"/>
    <w:rsid w:val="00364726"/>
    <w:rsid w:val="00380545"/>
    <w:rsid w:val="00381FBD"/>
    <w:rsid w:val="00382B21"/>
    <w:rsid w:val="003833EA"/>
    <w:rsid w:val="003846A7"/>
    <w:rsid w:val="003848D7"/>
    <w:rsid w:val="00391C34"/>
    <w:rsid w:val="00391F0B"/>
    <w:rsid w:val="00395F1B"/>
    <w:rsid w:val="00397D71"/>
    <w:rsid w:val="003A2884"/>
    <w:rsid w:val="003A43F9"/>
    <w:rsid w:val="003A4751"/>
    <w:rsid w:val="003A680A"/>
    <w:rsid w:val="003B1B33"/>
    <w:rsid w:val="003B4158"/>
    <w:rsid w:val="003B5C1C"/>
    <w:rsid w:val="003C7ACB"/>
    <w:rsid w:val="003D0936"/>
    <w:rsid w:val="003D0D41"/>
    <w:rsid w:val="003D41F8"/>
    <w:rsid w:val="003D5467"/>
    <w:rsid w:val="003E21D1"/>
    <w:rsid w:val="003E57FD"/>
    <w:rsid w:val="003F2A26"/>
    <w:rsid w:val="003F7053"/>
    <w:rsid w:val="004032A9"/>
    <w:rsid w:val="004103D4"/>
    <w:rsid w:val="00416A8B"/>
    <w:rsid w:val="00423BE9"/>
    <w:rsid w:val="00424213"/>
    <w:rsid w:val="00430E2F"/>
    <w:rsid w:val="00434C35"/>
    <w:rsid w:val="00435585"/>
    <w:rsid w:val="00437EFA"/>
    <w:rsid w:val="00443C43"/>
    <w:rsid w:val="00446376"/>
    <w:rsid w:val="00446781"/>
    <w:rsid w:val="00452C2D"/>
    <w:rsid w:val="00461A9F"/>
    <w:rsid w:val="0046708D"/>
    <w:rsid w:val="00467B00"/>
    <w:rsid w:val="00471CFE"/>
    <w:rsid w:val="00481522"/>
    <w:rsid w:val="00482FAA"/>
    <w:rsid w:val="004836AA"/>
    <w:rsid w:val="00485CD5"/>
    <w:rsid w:val="00493D04"/>
    <w:rsid w:val="00497555"/>
    <w:rsid w:val="004A0202"/>
    <w:rsid w:val="004A672E"/>
    <w:rsid w:val="004A7F24"/>
    <w:rsid w:val="004B06F2"/>
    <w:rsid w:val="004B56A8"/>
    <w:rsid w:val="004B6E61"/>
    <w:rsid w:val="004B7D53"/>
    <w:rsid w:val="004B7E21"/>
    <w:rsid w:val="004C0BB1"/>
    <w:rsid w:val="004D16C4"/>
    <w:rsid w:val="004D3E70"/>
    <w:rsid w:val="004E21F5"/>
    <w:rsid w:val="004E47CD"/>
    <w:rsid w:val="004E6BFE"/>
    <w:rsid w:val="004F11D7"/>
    <w:rsid w:val="004F5C56"/>
    <w:rsid w:val="004F7612"/>
    <w:rsid w:val="005015EA"/>
    <w:rsid w:val="00502982"/>
    <w:rsid w:val="00506BEB"/>
    <w:rsid w:val="005108CE"/>
    <w:rsid w:val="00514858"/>
    <w:rsid w:val="005202E4"/>
    <w:rsid w:val="005251EE"/>
    <w:rsid w:val="005322C6"/>
    <w:rsid w:val="00535C56"/>
    <w:rsid w:val="005376E1"/>
    <w:rsid w:val="00541320"/>
    <w:rsid w:val="00543A5D"/>
    <w:rsid w:val="00550E06"/>
    <w:rsid w:val="00553919"/>
    <w:rsid w:val="005567AE"/>
    <w:rsid w:val="00556BDA"/>
    <w:rsid w:val="00560D1D"/>
    <w:rsid w:val="00561E5E"/>
    <w:rsid w:val="00562150"/>
    <w:rsid w:val="00566537"/>
    <w:rsid w:val="0057366F"/>
    <w:rsid w:val="00573E4F"/>
    <w:rsid w:val="00576A7C"/>
    <w:rsid w:val="00582ECA"/>
    <w:rsid w:val="00586692"/>
    <w:rsid w:val="00593698"/>
    <w:rsid w:val="00593C43"/>
    <w:rsid w:val="00596B16"/>
    <w:rsid w:val="005975F3"/>
    <w:rsid w:val="005A336A"/>
    <w:rsid w:val="005A5A1B"/>
    <w:rsid w:val="005C34AA"/>
    <w:rsid w:val="005C78F2"/>
    <w:rsid w:val="005D3FF5"/>
    <w:rsid w:val="005E0379"/>
    <w:rsid w:val="005E277C"/>
    <w:rsid w:val="005F33AE"/>
    <w:rsid w:val="005F33BA"/>
    <w:rsid w:val="0060149B"/>
    <w:rsid w:val="00604388"/>
    <w:rsid w:val="00605A1C"/>
    <w:rsid w:val="00607871"/>
    <w:rsid w:val="00610552"/>
    <w:rsid w:val="00614326"/>
    <w:rsid w:val="00615B0E"/>
    <w:rsid w:val="00616586"/>
    <w:rsid w:val="00617DAE"/>
    <w:rsid w:val="00620448"/>
    <w:rsid w:val="00622E05"/>
    <w:rsid w:val="00623490"/>
    <w:rsid w:val="0062409A"/>
    <w:rsid w:val="0062653A"/>
    <w:rsid w:val="00626E13"/>
    <w:rsid w:val="00646F6B"/>
    <w:rsid w:val="00654096"/>
    <w:rsid w:val="006540D2"/>
    <w:rsid w:val="00657861"/>
    <w:rsid w:val="0066153E"/>
    <w:rsid w:val="00663795"/>
    <w:rsid w:val="006677F7"/>
    <w:rsid w:val="00667C99"/>
    <w:rsid w:val="006776EA"/>
    <w:rsid w:val="00686724"/>
    <w:rsid w:val="006868FD"/>
    <w:rsid w:val="006918E1"/>
    <w:rsid w:val="00692377"/>
    <w:rsid w:val="00692D78"/>
    <w:rsid w:val="006B12F2"/>
    <w:rsid w:val="006B2BA4"/>
    <w:rsid w:val="006B5E78"/>
    <w:rsid w:val="006C2AF0"/>
    <w:rsid w:val="006C581B"/>
    <w:rsid w:val="006C7E98"/>
    <w:rsid w:val="006D0AE2"/>
    <w:rsid w:val="006D1476"/>
    <w:rsid w:val="006D1FF0"/>
    <w:rsid w:val="006D3BB3"/>
    <w:rsid w:val="006E59AE"/>
    <w:rsid w:val="006E5B4C"/>
    <w:rsid w:val="006E5D73"/>
    <w:rsid w:val="006E613B"/>
    <w:rsid w:val="006F0637"/>
    <w:rsid w:val="006F7E88"/>
    <w:rsid w:val="00713656"/>
    <w:rsid w:val="00716C94"/>
    <w:rsid w:val="007176B6"/>
    <w:rsid w:val="0072086A"/>
    <w:rsid w:val="00721836"/>
    <w:rsid w:val="00722094"/>
    <w:rsid w:val="00724240"/>
    <w:rsid w:val="007307A2"/>
    <w:rsid w:val="007343F6"/>
    <w:rsid w:val="00735A61"/>
    <w:rsid w:val="007409E0"/>
    <w:rsid w:val="007436A9"/>
    <w:rsid w:val="00743728"/>
    <w:rsid w:val="00744BC3"/>
    <w:rsid w:val="00745FE8"/>
    <w:rsid w:val="007478AD"/>
    <w:rsid w:val="00751AE8"/>
    <w:rsid w:val="007538E6"/>
    <w:rsid w:val="00760C1B"/>
    <w:rsid w:val="0076239E"/>
    <w:rsid w:val="007628A6"/>
    <w:rsid w:val="0076498B"/>
    <w:rsid w:val="00765382"/>
    <w:rsid w:val="00772F75"/>
    <w:rsid w:val="007814A3"/>
    <w:rsid w:val="00781EAE"/>
    <w:rsid w:val="00786E36"/>
    <w:rsid w:val="0079093F"/>
    <w:rsid w:val="0079363B"/>
    <w:rsid w:val="00793A61"/>
    <w:rsid w:val="00794663"/>
    <w:rsid w:val="007A03BE"/>
    <w:rsid w:val="007A1185"/>
    <w:rsid w:val="007A1455"/>
    <w:rsid w:val="007A4C16"/>
    <w:rsid w:val="007A553C"/>
    <w:rsid w:val="007B399F"/>
    <w:rsid w:val="007B53F6"/>
    <w:rsid w:val="007B5978"/>
    <w:rsid w:val="007C1B39"/>
    <w:rsid w:val="007C2BA9"/>
    <w:rsid w:val="007C306B"/>
    <w:rsid w:val="007C56BE"/>
    <w:rsid w:val="007C723F"/>
    <w:rsid w:val="007D54F7"/>
    <w:rsid w:val="007D6506"/>
    <w:rsid w:val="007D7510"/>
    <w:rsid w:val="007F5EE0"/>
    <w:rsid w:val="00800AEC"/>
    <w:rsid w:val="00801665"/>
    <w:rsid w:val="008030F2"/>
    <w:rsid w:val="00803372"/>
    <w:rsid w:val="00803EF9"/>
    <w:rsid w:val="0080473E"/>
    <w:rsid w:val="00814B39"/>
    <w:rsid w:val="00832B1A"/>
    <w:rsid w:val="00835A07"/>
    <w:rsid w:val="00843221"/>
    <w:rsid w:val="00846D6C"/>
    <w:rsid w:val="00847278"/>
    <w:rsid w:val="008619AA"/>
    <w:rsid w:val="00863FA3"/>
    <w:rsid w:val="00870600"/>
    <w:rsid w:val="00876EE9"/>
    <w:rsid w:val="008802B2"/>
    <w:rsid w:val="00882A7E"/>
    <w:rsid w:val="00890486"/>
    <w:rsid w:val="00896810"/>
    <w:rsid w:val="008A2BBB"/>
    <w:rsid w:val="008A53B7"/>
    <w:rsid w:val="008B6CEA"/>
    <w:rsid w:val="008B740E"/>
    <w:rsid w:val="008C0C6B"/>
    <w:rsid w:val="008C3C77"/>
    <w:rsid w:val="008C7779"/>
    <w:rsid w:val="008D39F7"/>
    <w:rsid w:val="008E04AC"/>
    <w:rsid w:val="008E4E18"/>
    <w:rsid w:val="008E5E7B"/>
    <w:rsid w:val="008E7E19"/>
    <w:rsid w:val="008E7ECC"/>
    <w:rsid w:val="008E7F4B"/>
    <w:rsid w:val="008F73CA"/>
    <w:rsid w:val="00900DE5"/>
    <w:rsid w:val="0090241F"/>
    <w:rsid w:val="00907C7D"/>
    <w:rsid w:val="00910916"/>
    <w:rsid w:val="00921955"/>
    <w:rsid w:val="00922A21"/>
    <w:rsid w:val="009316EC"/>
    <w:rsid w:val="00933085"/>
    <w:rsid w:val="00934AAB"/>
    <w:rsid w:val="009360E1"/>
    <w:rsid w:val="009416A1"/>
    <w:rsid w:val="0094322F"/>
    <w:rsid w:val="009474CA"/>
    <w:rsid w:val="009521F1"/>
    <w:rsid w:val="00952DC0"/>
    <w:rsid w:val="00964118"/>
    <w:rsid w:val="00966DA8"/>
    <w:rsid w:val="0097084E"/>
    <w:rsid w:val="00975C7B"/>
    <w:rsid w:val="00985EC7"/>
    <w:rsid w:val="00987735"/>
    <w:rsid w:val="009A0752"/>
    <w:rsid w:val="009A0F9C"/>
    <w:rsid w:val="009A5AE1"/>
    <w:rsid w:val="009A6DFE"/>
    <w:rsid w:val="009A7F77"/>
    <w:rsid w:val="009B3CF1"/>
    <w:rsid w:val="009C0FB0"/>
    <w:rsid w:val="009C313A"/>
    <w:rsid w:val="009C7DF8"/>
    <w:rsid w:val="009D0ABD"/>
    <w:rsid w:val="009D1539"/>
    <w:rsid w:val="009D253B"/>
    <w:rsid w:val="009D3D34"/>
    <w:rsid w:val="009E216E"/>
    <w:rsid w:val="00A17E5C"/>
    <w:rsid w:val="00A230B0"/>
    <w:rsid w:val="00A24295"/>
    <w:rsid w:val="00A301E6"/>
    <w:rsid w:val="00A33712"/>
    <w:rsid w:val="00A34DEC"/>
    <w:rsid w:val="00A34F45"/>
    <w:rsid w:val="00A35E4C"/>
    <w:rsid w:val="00A41BD7"/>
    <w:rsid w:val="00A424BA"/>
    <w:rsid w:val="00A42FAE"/>
    <w:rsid w:val="00A52A09"/>
    <w:rsid w:val="00A548DA"/>
    <w:rsid w:val="00A57FAD"/>
    <w:rsid w:val="00A65018"/>
    <w:rsid w:val="00A65885"/>
    <w:rsid w:val="00A67FA6"/>
    <w:rsid w:val="00A72992"/>
    <w:rsid w:val="00A73182"/>
    <w:rsid w:val="00A82A5C"/>
    <w:rsid w:val="00A85514"/>
    <w:rsid w:val="00A9072C"/>
    <w:rsid w:val="00A9429A"/>
    <w:rsid w:val="00A95F87"/>
    <w:rsid w:val="00AA7AAE"/>
    <w:rsid w:val="00AB098A"/>
    <w:rsid w:val="00AB0FA3"/>
    <w:rsid w:val="00AB34B4"/>
    <w:rsid w:val="00AB6F53"/>
    <w:rsid w:val="00AB7AFB"/>
    <w:rsid w:val="00AC37C4"/>
    <w:rsid w:val="00AC402C"/>
    <w:rsid w:val="00AC483E"/>
    <w:rsid w:val="00AD40BC"/>
    <w:rsid w:val="00AD6463"/>
    <w:rsid w:val="00AE0606"/>
    <w:rsid w:val="00AE25E8"/>
    <w:rsid w:val="00AE33F7"/>
    <w:rsid w:val="00AE3C61"/>
    <w:rsid w:val="00AE6BD2"/>
    <w:rsid w:val="00AE74C3"/>
    <w:rsid w:val="00B01438"/>
    <w:rsid w:val="00B02317"/>
    <w:rsid w:val="00B025A0"/>
    <w:rsid w:val="00B06FD7"/>
    <w:rsid w:val="00B11D58"/>
    <w:rsid w:val="00B17351"/>
    <w:rsid w:val="00B25385"/>
    <w:rsid w:val="00B259A9"/>
    <w:rsid w:val="00B32941"/>
    <w:rsid w:val="00B32D53"/>
    <w:rsid w:val="00B34290"/>
    <w:rsid w:val="00B36CBB"/>
    <w:rsid w:val="00B463D8"/>
    <w:rsid w:val="00B5229C"/>
    <w:rsid w:val="00B57BF8"/>
    <w:rsid w:val="00B638D5"/>
    <w:rsid w:val="00B64039"/>
    <w:rsid w:val="00B6421F"/>
    <w:rsid w:val="00B712C5"/>
    <w:rsid w:val="00B73412"/>
    <w:rsid w:val="00B741C8"/>
    <w:rsid w:val="00B77733"/>
    <w:rsid w:val="00B84E21"/>
    <w:rsid w:val="00BA0E29"/>
    <w:rsid w:val="00BA24CD"/>
    <w:rsid w:val="00BA6F06"/>
    <w:rsid w:val="00BB0E51"/>
    <w:rsid w:val="00BB0EAC"/>
    <w:rsid w:val="00BB4190"/>
    <w:rsid w:val="00BB7F10"/>
    <w:rsid w:val="00BC2920"/>
    <w:rsid w:val="00BC2FE0"/>
    <w:rsid w:val="00BD0E0E"/>
    <w:rsid w:val="00BD29FB"/>
    <w:rsid w:val="00BD2A92"/>
    <w:rsid w:val="00BE0B3A"/>
    <w:rsid w:val="00BE64EA"/>
    <w:rsid w:val="00BE6BFA"/>
    <w:rsid w:val="00BF3329"/>
    <w:rsid w:val="00BF3350"/>
    <w:rsid w:val="00BF6107"/>
    <w:rsid w:val="00C056C9"/>
    <w:rsid w:val="00C06588"/>
    <w:rsid w:val="00C07453"/>
    <w:rsid w:val="00C101B2"/>
    <w:rsid w:val="00C14D3B"/>
    <w:rsid w:val="00C15685"/>
    <w:rsid w:val="00C163DF"/>
    <w:rsid w:val="00C1689C"/>
    <w:rsid w:val="00C169EC"/>
    <w:rsid w:val="00C21217"/>
    <w:rsid w:val="00C21242"/>
    <w:rsid w:val="00C2476E"/>
    <w:rsid w:val="00C264C5"/>
    <w:rsid w:val="00C37F84"/>
    <w:rsid w:val="00C44DEC"/>
    <w:rsid w:val="00C47F47"/>
    <w:rsid w:val="00C51115"/>
    <w:rsid w:val="00C55FE7"/>
    <w:rsid w:val="00C561DD"/>
    <w:rsid w:val="00C57352"/>
    <w:rsid w:val="00C623DA"/>
    <w:rsid w:val="00C70625"/>
    <w:rsid w:val="00C72829"/>
    <w:rsid w:val="00C733A1"/>
    <w:rsid w:val="00C8182C"/>
    <w:rsid w:val="00C90B11"/>
    <w:rsid w:val="00C94FB0"/>
    <w:rsid w:val="00CA6F76"/>
    <w:rsid w:val="00CC0A2D"/>
    <w:rsid w:val="00CC353D"/>
    <w:rsid w:val="00CC4FFC"/>
    <w:rsid w:val="00CE002C"/>
    <w:rsid w:val="00CE5400"/>
    <w:rsid w:val="00CE65D9"/>
    <w:rsid w:val="00CE6A67"/>
    <w:rsid w:val="00CF14FE"/>
    <w:rsid w:val="00CF281D"/>
    <w:rsid w:val="00CF3494"/>
    <w:rsid w:val="00CF75C6"/>
    <w:rsid w:val="00D078A5"/>
    <w:rsid w:val="00D147AD"/>
    <w:rsid w:val="00D213D1"/>
    <w:rsid w:val="00D21626"/>
    <w:rsid w:val="00D22CE7"/>
    <w:rsid w:val="00D2401F"/>
    <w:rsid w:val="00D27693"/>
    <w:rsid w:val="00D41A93"/>
    <w:rsid w:val="00D45BA1"/>
    <w:rsid w:val="00D46899"/>
    <w:rsid w:val="00D5501B"/>
    <w:rsid w:val="00D626AB"/>
    <w:rsid w:val="00D66666"/>
    <w:rsid w:val="00D716CC"/>
    <w:rsid w:val="00D77FB2"/>
    <w:rsid w:val="00D87679"/>
    <w:rsid w:val="00D96767"/>
    <w:rsid w:val="00D974D2"/>
    <w:rsid w:val="00DA0837"/>
    <w:rsid w:val="00DA50F1"/>
    <w:rsid w:val="00DA6F73"/>
    <w:rsid w:val="00DB0948"/>
    <w:rsid w:val="00DB0D87"/>
    <w:rsid w:val="00DB2057"/>
    <w:rsid w:val="00DC3B06"/>
    <w:rsid w:val="00DC76CB"/>
    <w:rsid w:val="00DD074D"/>
    <w:rsid w:val="00DD07E2"/>
    <w:rsid w:val="00DD26A2"/>
    <w:rsid w:val="00DD373E"/>
    <w:rsid w:val="00DD7428"/>
    <w:rsid w:val="00DE2CC6"/>
    <w:rsid w:val="00DE42EC"/>
    <w:rsid w:val="00DE53C0"/>
    <w:rsid w:val="00DE5882"/>
    <w:rsid w:val="00DE736F"/>
    <w:rsid w:val="00DF1953"/>
    <w:rsid w:val="00DF66E2"/>
    <w:rsid w:val="00E0021B"/>
    <w:rsid w:val="00E06BB3"/>
    <w:rsid w:val="00E0756C"/>
    <w:rsid w:val="00E11FB5"/>
    <w:rsid w:val="00E1365F"/>
    <w:rsid w:val="00E208BB"/>
    <w:rsid w:val="00E26B9B"/>
    <w:rsid w:val="00E344D9"/>
    <w:rsid w:val="00E34AC6"/>
    <w:rsid w:val="00E3609B"/>
    <w:rsid w:val="00E37682"/>
    <w:rsid w:val="00E61E58"/>
    <w:rsid w:val="00E65BA6"/>
    <w:rsid w:val="00E77FF7"/>
    <w:rsid w:val="00E81431"/>
    <w:rsid w:val="00E870D3"/>
    <w:rsid w:val="00E93C77"/>
    <w:rsid w:val="00EA30B0"/>
    <w:rsid w:val="00EA3BBC"/>
    <w:rsid w:val="00EA5B0A"/>
    <w:rsid w:val="00EB0793"/>
    <w:rsid w:val="00EB1619"/>
    <w:rsid w:val="00EB7B3A"/>
    <w:rsid w:val="00EC15A6"/>
    <w:rsid w:val="00EC29F3"/>
    <w:rsid w:val="00EC2EBA"/>
    <w:rsid w:val="00ED0D11"/>
    <w:rsid w:val="00ED7346"/>
    <w:rsid w:val="00EE080A"/>
    <w:rsid w:val="00EE2460"/>
    <w:rsid w:val="00EE2EB5"/>
    <w:rsid w:val="00EE428A"/>
    <w:rsid w:val="00EE7002"/>
    <w:rsid w:val="00EF195B"/>
    <w:rsid w:val="00EF370B"/>
    <w:rsid w:val="00F0377B"/>
    <w:rsid w:val="00F23246"/>
    <w:rsid w:val="00F24F0B"/>
    <w:rsid w:val="00F2732E"/>
    <w:rsid w:val="00F277A2"/>
    <w:rsid w:val="00F33EB8"/>
    <w:rsid w:val="00F359D9"/>
    <w:rsid w:val="00F3689A"/>
    <w:rsid w:val="00F3750A"/>
    <w:rsid w:val="00F405D8"/>
    <w:rsid w:val="00F43D95"/>
    <w:rsid w:val="00F517FB"/>
    <w:rsid w:val="00F53D12"/>
    <w:rsid w:val="00F551C4"/>
    <w:rsid w:val="00F55A25"/>
    <w:rsid w:val="00F55A47"/>
    <w:rsid w:val="00F564D9"/>
    <w:rsid w:val="00F60731"/>
    <w:rsid w:val="00F72F3F"/>
    <w:rsid w:val="00F738A6"/>
    <w:rsid w:val="00F751B5"/>
    <w:rsid w:val="00F87B5B"/>
    <w:rsid w:val="00F976DB"/>
    <w:rsid w:val="00FA3AB4"/>
    <w:rsid w:val="00FA4256"/>
    <w:rsid w:val="00FA7295"/>
    <w:rsid w:val="00FA7571"/>
    <w:rsid w:val="00FB0753"/>
    <w:rsid w:val="00FB1AF6"/>
    <w:rsid w:val="00FC18BA"/>
    <w:rsid w:val="00FC5401"/>
    <w:rsid w:val="00FC639F"/>
    <w:rsid w:val="00FC6804"/>
    <w:rsid w:val="00FD7F57"/>
    <w:rsid w:val="00FE32CD"/>
    <w:rsid w:val="00FF18B9"/>
    <w:rsid w:val="00FF204D"/>
    <w:rsid w:val="00FF2B90"/>
    <w:rsid w:val="04A9CF5A"/>
    <w:rsid w:val="0FF9E73B"/>
    <w:rsid w:val="101BA983"/>
    <w:rsid w:val="1FB23581"/>
    <w:rsid w:val="20989F67"/>
    <w:rsid w:val="22EA32DA"/>
    <w:rsid w:val="2C1D641A"/>
    <w:rsid w:val="2D8D8E28"/>
    <w:rsid w:val="30888AE7"/>
    <w:rsid w:val="35CC1B2C"/>
    <w:rsid w:val="3C68B553"/>
    <w:rsid w:val="403D1F32"/>
    <w:rsid w:val="43B98C5A"/>
    <w:rsid w:val="5652AED1"/>
    <w:rsid w:val="601B5CBD"/>
    <w:rsid w:val="640CCCC0"/>
    <w:rsid w:val="64C9A0F6"/>
    <w:rsid w:val="7CC5F770"/>
    <w:rsid w:val="7D045763"/>
    <w:rsid w:val="7F095B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0ABA9"/>
  <w15:chartTrackingRefBased/>
  <w15:docId w15:val="{6F01F5EF-9173-4E49-9CB2-A28A9B28A0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ttachment Body Text"/>
    <w:qFormat/>
    <w:rsid w:val="00A67FA6"/>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hAnsi="Juhl" w:eastAsiaTheme="majorEastAsia"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semiHidden/>
    <w:rsid w:val="00EE2EB5"/>
    <w:rPr>
      <w:rFonts w:ascii="Juhl" w:hAnsi="Juhl" w:eastAsiaTheme="majorEastAsia" w:cstheme="majorBidi"/>
      <w:b/>
      <w:bCs/>
      <w:caps/>
      <w:color w:val="EE4158"/>
      <w:sz w:val="24"/>
      <w:szCs w:val="28"/>
    </w:rPr>
  </w:style>
  <w:style w:type="character" w:styleId="Heading2Char" w:customStyle="1">
    <w:name w:val="Heading 2 Char"/>
    <w:basedOn w:val="DefaultParagraphFont"/>
    <w:link w:val="Heading2"/>
    <w:uiPriority w:val="9"/>
    <w:semiHidden/>
    <w:rsid w:val="00EE2EB5"/>
    <w:rPr>
      <w:rFonts w:ascii="Juhl Bold" w:hAnsi="Juhl Bold" w:eastAsiaTheme="majorEastAsia"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hAnsi="Juhl Bold" w:eastAsiaTheme="majorEastAsia" w:cstheme="majorBidi"/>
      <w:b/>
      <w:caps/>
      <w:color w:val="5C315E"/>
      <w:spacing w:val="5"/>
      <w:kern w:val="28"/>
      <w:sz w:val="44"/>
      <w:szCs w:val="52"/>
    </w:rPr>
  </w:style>
  <w:style w:type="character" w:styleId="TitleChar" w:customStyle="1">
    <w:name w:val="Title Char"/>
    <w:aliases w:val="Policy Title Char"/>
    <w:basedOn w:val="DefaultParagraphFont"/>
    <w:link w:val="Title"/>
    <w:uiPriority w:val="10"/>
    <w:rsid w:val="00F359D9"/>
    <w:rPr>
      <w:rFonts w:ascii="Juhl Bold" w:hAnsi="Juhl Bold" w:eastAsiaTheme="majorEastAsia"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styleId="BODYTEXTELAA" w:customStyle="1">
    <w:name w:val="BODY TEXT ELAA"/>
    <w:basedOn w:val="Normal"/>
    <w:link w:val="BODYTEXTELAAChar"/>
    <w:autoRedefine/>
    <w:qFormat/>
    <w:rsid w:val="00397D71"/>
    <w:pPr>
      <w:framePr w:hSpace="180" w:wrap="around" w:hAnchor="page" w:vAnchor="text" w:x="2139" w:y="69"/>
      <w:ind w:left="1276"/>
    </w:pPr>
    <w:rPr>
      <w:szCs w:val="24"/>
    </w:rPr>
  </w:style>
  <w:style w:type="paragraph" w:styleId="PolicySub-Title" w:customStyle="1">
    <w:name w:val="Policy Sub-Title"/>
    <w:basedOn w:val="Title"/>
    <w:autoRedefine/>
    <w:qFormat/>
    <w:rsid w:val="004B56A8"/>
    <w:rPr>
      <w:color w:val="00ABBE"/>
      <w:sz w:val="20"/>
    </w:rPr>
  </w:style>
  <w:style w:type="paragraph" w:styleId="DisclaimerText" w:customStyle="1">
    <w:name w:val="Disclaimer Text"/>
    <w:basedOn w:val="BODYTEXTELAA"/>
    <w:link w:val="DisclaimerTextChar"/>
    <w:autoRedefine/>
    <w:semiHidden/>
    <w:qFormat/>
    <w:rsid w:val="00C264C5"/>
    <w:pPr>
      <w:framePr w:wrap="around"/>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styleId="HeaderChar" w:customStyle="1">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styleId="FooterChar" w:customStyle="1">
    <w:name w:val="Footer Char"/>
    <w:basedOn w:val="DefaultParagraphFont"/>
    <w:link w:val="Footer"/>
    <w:uiPriority w:val="99"/>
    <w:rsid w:val="00236D18"/>
    <w:rPr>
      <w:rFonts w:ascii="TheSansB W3 Light" w:hAnsi="TheSansB W3 Light"/>
      <w:sz w:val="16"/>
    </w:rPr>
  </w:style>
  <w:style w:type="paragraph" w:styleId="BodyTextBullet1" w:customStyle="1">
    <w:name w:val="Body Text Bullet 1"/>
    <w:basedOn w:val="BODYTEXTELAA"/>
    <w:autoRedefine/>
    <w:qFormat/>
    <w:rsid w:val="00793A61"/>
    <w:pPr>
      <w:framePr w:hSpace="0" w:wrap="auto" w:hAnchor="text" w:vAnchor="margin" w:xAlign="left" w:yAlign="inline"/>
      <w:numPr>
        <w:numId w:val="11"/>
      </w:numPr>
      <w:ind w:left="2058" w:hanging="357"/>
      <w:contextualSpacing/>
    </w:pPr>
  </w:style>
  <w:style w:type="paragraph" w:styleId="PolicyStatement" w:customStyle="1">
    <w:name w:val="Policy Statement"/>
    <w:basedOn w:val="Heading1"/>
    <w:autoRedefine/>
    <w:qFormat/>
    <w:rsid w:val="00A95F87"/>
    <w:rPr>
      <w:color w:val="644065"/>
    </w:rPr>
  </w:style>
  <w:style w:type="paragraph" w:styleId="RefertoSourceDefinitionsAttachment" w:customStyle="1">
    <w:name w:val="Refer to Source/Definitions/Attachment"/>
    <w:basedOn w:val="BODYTEXTELAA"/>
    <w:link w:val="RefertoSourceDefinitionsAttachmentChar"/>
    <w:autoRedefine/>
    <w:qFormat/>
    <w:rsid w:val="002B33CE"/>
    <w:pPr>
      <w:framePr w:wrap="around"/>
    </w:pPr>
    <w:rPr>
      <w:rFonts w:ascii="TheSansB W6 SemiBold" w:hAnsi="TheSansB W6 SemiBold"/>
      <w:i/>
      <w:color w:val="EE4158"/>
    </w:rPr>
  </w:style>
  <w:style w:type="paragraph" w:styleId="Procedures" w:customStyle="1">
    <w:name w:val="Procedures"/>
    <w:basedOn w:val="Heading1"/>
    <w:autoRedefine/>
    <w:qFormat/>
    <w:rsid w:val="007B5978"/>
    <w:rPr>
      <w:color w:val="00ABBE"/>
    </w:rPr>
  </w:style>
  <w:style w:type="paragraph" w:styleId="WebsiteLink" w:customStyle="1">
    <w:name w:val="Website Link"/>
    <w:basedOn w:val="BODYTEXTELAA"/>
    <w:next w:val="BODYTEXTELAA"/>
    <w:link w:val="WebsiteLinkChar"/>
    <w:autoRedefine/>
    <w:qFormat/>
    <w:rsid w:val="00A95F87"/>
    <w:pPr>
      <w:framePr w:wrap="around"/>
    </w:pPr>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styleId="Responsibilities" w:customStyle="1">
    <w:name w:val="Responsibilities"/>
    <w:basedOn w:val="Heading1"/>
    <w:autoRedefine/>
    <w:qFormat/>
    <w:rsid w:val="00DA50F1"/>
    <w:pPr>
      <w:framePr w:hSpace="180" w:wrap="around" w:hAnchor="page" w:vAnchor="text"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color="B6BD37" w:sz="4" w:space="0"/>
        <w:left w:val="single" w:color="B6BD37" w:sz="4" w:space="0"/>
        <w:bottom w:val="single" w:color="B6BD37" w:sz="4" w:space="0"/>
        <w:right w:val="single" w:color="B6BD37" w:sz="4" w:space="0"/>
        <w:insideH w:val="single" w:color="B6BD37" w:sz="4" w:space="0"/>
        <w:insideV w:val="single" w:color="B6BD37" w:sz="4" w:space="0"/>
      </w:tblBorders>
    </w:tblPr>
    <w:tblStylePr w:type="firstRow">
      <w:rPr>
        <w:rFonts w:ascii="TheSansB W6 SemiBold" w:hAnsi="TheSansB W6 SemiBold"/>
        <w:b/>
        <w:color w:val="B6BD37"/>
        <w:sz w:val="20"/>
      </w:rPr>
      <w:tblPr/>
      <w:tcPr>
        <w:tcBorders>
          <w:top w:val="single" w:color="B6BD37" w:sz="4" w:space="0"/>
          <w:left w:val="single" w:color="B6BD37" w:sz="4" w:space="0"/>
          <w:bottom w:val="single" w:color="B6BD37" w:sz="4" w:space="0"/>
          <w:right w:val="single" w:color="B6BD37" w:sz="4" w:space="0"/>
          <w:insideH w:val="single" w:color="B6BD37" w:sz="4" w:space="0"/>
          <w:insideV w:val="single" w:color="B6BD37" w:sz="4" w:space="0"/>
          <w:tl2br w:val="nil"/>
          <w:tr2bl w:val="nil"/>
        </w:tcBorders>
      </w:tcPr>
    </w:tblStylePr>
  </w:style>
  <w:style w:type="paragraph" w:styleId="TableHeading" w:customStyle="1">
    <w:name w:val="Table Heading"/>
    <w:basedOn w:val="BODYTEXTELAA"/>
    <w:autoRedefine/>
    <w:qFormat/>
    <w:rsid w:val="006540D2"/>
    <w:pPr>
      <w:framePr w:wrap="around"/>
      <w:spacing w:before="40" w:after="40"/>
    </w:pPr>
    <w:rPr>
      <w:rFonts w:ascii="TheSansB W6 SemiBold" w:hAnsi="TheSansB W6 SemiBold"/>
      <w:b/>
      <w:color w:val="B6BD37"/>
    </w:rPr>
  </w:style>
  <w:style w:type="paragraph" w:styleId="TableAttachmentTextBullet1" w:customStyle="1">
    <w:name w:val="Table/Attachment Text Bullet 1"/>
    <w:basedOn w:val="Normal"/>
    <w:autoRedefine/>
    <w:qFormat/>
    <w:rsid w:val="00814B39"/>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styleId="Disclaimervolunteersstudents" w:customStyle="1">
    <w:name w:val="Disclaimer volunteers students"/>
    <w:basedOn w:val="DisclaimerText"/>
    <w:autoRedefine/>
    <w:qFormat/>
    <w:rsid w:val="00B32941"/>
    <w:pPr>
      <w:framePr w:wrap="around"/>
      <w:ind w:left="2160" w:right="0"/>
      <w:jc w:val="both"/>
    </w:pPr>
  </w:style>
  <w:style w:type="paragraph" w:styleId="BackgroundandLegislation" w:customStyle="1">
    <w:name w:val="Background and Legislation"/>
    <w:basedOn w:val="Heading1"/>
    <w:autoRedefine/>
    <w:qFormat/>
    <w:rsid w:val="00910916"/>
    <w:rPr>
      <w:color w:val="548DD4" w:themeColor="text2" w:themeTint="99"/>
    </w:rPr>
  </w:style>
  <w:style w:type="paragraph" w:styleId="Definitions" w:customStyle="1">
    <w:name w:val="Definitions"/>
    <w:basedOn w:val="Heading1"/>
    <w:autoRedefine/>
    <w:qFormat/>
    <w:rsid w:val="007B399F"/>
    <w:rPr>
      <w:color w:val="DCBE22"/>
    </w:rPr>
  </w:style>
  <w:style w:type="paragraph" w:styleId="SourcesandRelatedPolicies" w:customStyle="1">
    <w:name w:val="Sources and Related Policies"/>
    <w:basedOn w:val="Heading1"/>
    <w:autoRedefine/>
    <w:qFormat/>
    <w:rsid w:val="007B399F"/>
    <w:rPr>
      <w:color w:val="F5917B"/>
    </w:rPr>
  </w:style>
  <w:style w:type="paragraph" w:styleId="Evaluation" w:customStyle="1">
    <w:name w:val="Evaluation"/>
    <w:basedOn w:val="Heading1"/>
    <w:autoRedefine/>
    <w:qFormat/>
    <w:rsid w:val="007B399F"/>
    <w:rPr>
      <w:color w:val="DCBE22"/>
    </w:rPr>
  </w:style>
  <w:style w:type="paragraph" w:styleId="AttachmentsPolicy" w:customStyle="1">
    <w:name w:val="Attachments Policy"/>
    <w:basedOn w:val="Heading1"/>
    <w:autoRedefine/>
    <w:qFormat/>
    <w:rsid w:val="007B399F"/>
    <w:rPr>
      <w:color w:val="107CBF"/>
    </w:rPr>
  </w:style>
  <w:style w:type="paragraph" w:styleId="Authorisation" w:customStyle="1">
    <w:name w:val="Authorisation"/>
    <w:basedOn w:val="Heading1"/>
    <w:autoRedefine/>
    <w:qFormat/>
    <w:rsid w:val="007B399F"/>
    <w:rPr>
      <w:color w:val="808080"/>
    </w:rPr>
  </w:style>
  <w:style w:type="character" w:styleId="BODYTEXTELAAChar" w:customStyle="1">
    <w:name w:val="BODY TEXT ELAA Char"/>
    <w:basedOn w:val="DefaultParagraphFont"/>
    <w:link w:val="BODYTEXTELAA"/>
    <w:rsid w:val="00397D71"/>
    <w:rPr>
      <w:rFonts w:ascii="TheSansB W3 Light" w:hAnsi="TheSansB W3 Light"/>
      <w:sz w:val="20"/>
      <w:szCs w:val="24"/>
    </w:rPr>
  </w:style>
  <w:style w:type="character" w:styleId="RefertoSourceDefinitionsAttachmentChar" w:customStyle="1">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styleId="WebsiteLinkChar" w:customStyle="1">
    <w:name w:val="Website Link Char"/>
    <w:basedOn w:val="BODYTEXTELAAChar"/>
    <w:link w:val="WebsiteLink"/>
    <w:rsid w:val="007B399F"/>
    <w:rPr>
      <w:rFonts w:ascii="TheSansB W5 Plain" w:hAnsi="TheSansB W5 Plain"/>
      <w:color w:val="00ABBE"/>
      <w:sz w:val="20"/>
      <w:szCs w:val="24"/>
    </w:rPr>
  </w:style>
  <w:style w:type="paragraph" w:styleId="PURPOSE" w:customStyle="1">
    <w:name w:val="PURPOSE"/>
    <w:basedOn w:val="Heading1"/>
    <w:link w:val="PURPOSEChar"/>
    <w:qFormat/>
    <w:rsid w:val="00794663"/>
  </w:style>
  <w:style w:type="paragraph" w:styleId="TopDiscliamer" w:customStyle="1">
    <w:name w:val="Top Discliamer"/>
    <w:basedOn w:val="DisclaimerText"/>
    <w:link w:val="TopDiscliamerChar"/>
    <w:autoRedefine/>
    <w:qFormat/>
    <w:rsid w:val="00692377"/>
    <w:pPr>
      <w:framePr w:wrap="around"/>
      <w:ind w:left="1304" w:right="567"/>
      <w:jc w:val="both"/>
    </w:pPr>
  </w:style>
  <w:style w:type="paragraph" w:styleId="RegulationLaw" w:customStyle="1">
    <w:name w:val="Regulation/Law"/>
    <w:basedOn w:val="RefertoSourceDefinitionsAttachment"/>
    <w:link w:val="RegulationLawChar"/>
    <w:autoRedefine/>
    <w:qFormat/>
    <w:rsid w:val="00910916"/>
    <w:pPr>
      <w:framePr w:wrap="around"/>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styleId="PURPOSEChar" w:customStyle="1">
    <w:name w:val="PURPOSE Char"/>
    <w:basedOn w:val="Heading1Char"/>
    <w:link w:val="PURPOSE"/>
    <w:rsid w:val="00794663"/>
    <w:rPr>
      <w:rFonts w:ascii="Juhl" w:hAnsi="Juhl" w:eastAsiaTheme="majorEastAsia"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styleId="CommentTextChar" w:customStyle="1">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styleId="CommentSubjectChar" w:customStyle="1">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B33CE"/>
    <w:rPr>
      <w:rFonts w:ascii="Segoe UI" w:hAnsi="Segoe UI" w:cs="Segoe UI"/>
      <w:sz w:val="18"/>
      <w:szCs w:val="18"/>
    </w:rPr>
  </w:style>
  <w:style w:type="character" w:styleId="RegulationLawChar" w:customStyle="1">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styleId="AttachmentsAttachments" w:customStyle="1">
    <w:name w:val="Attachments Attachments"/>
    <w:basedOn w:val="AttachmentsPolicy"/>
    <w:autoRedefine/>
    <w:qFormat/>
    <w:rsid w:val="00236D18"/>
    <w:pPr>
      <w:spacing w:after="240"/>
      <w:ind w:left="0"/>
    </w:pPr>
  </w:style>
  <w:style w:type="paragraph" w:styleId="DisclaimerAttachments" w:customStyle="1">
    <w:name w:val="Disclaimer Attachments"/>
    <w:basedOn w:val="DisclaimerText"/>
    <w:autoRedefine/>
    <w:semiHidden/>
    <w:qFormat/>
    <w:rsid w:val="00236D18"/>
    <w:pPr>
      <w:framePr w:wrap="around"/>
      <w:ind w:left="0"/>
    </w:pPr>
  </w:style>
  <w:style w:type="paragraph" w:styleId="AttachmentsHeading2" w:customStyle="1">
    <w:name w:val="Attachments Heading 2"/>
    <w:basedOn w:val="Heading2"/>
    <w:next w:val="Normal"/>
    <w:autoRedefine/>
    <w:qFormat/>
    <w:rsid w:val="003D0936"/>
    <w:pPr>
      <w:ind w:left="0"/>
    </w:pPr>
    <w:rPr>
      <w:caps w:val="0"/>
    </w:rPr>
  </w:style>
  <w:style w:type="paragraph" w:styleId="TableAttachmentTextBullet2" w:customStyle="1">
    <w:name w:val="Table/Attachment Text Bullet 2"/>
    <w:basedOn w:val="TableAttachmentTextBullet1"/>
    <w:autoRedefine/>
    <w:qFormat/>
    <w:rsid w:val="00236D18"/>
    <w:pPr>
      <w:numPr>
        <w:ilvl w:val="1"/>
      </w:numPr>
    </w:pPr>
  </w:style>
  <w:style w:type="paragraph" w:styleId="TableAttachmentTextBullet3" w:customStyle="1">
    <w:name w:val="Table/Attachment Text Bullet 3"/>
    <w:basedOn w:val="TableAttachmentTextBullet2"/>
    <w:autoRedefine/>
    <w:qFormat/>
    <w:rsid w:val="00236D18"/>
    <w:pPr>
      <w:numPr>
        <w:ilvl w:val="2"/>
      </w:numPr>
    </w:pPr>
  </w:style>
  <w:style w:type="paragraph" w:styleId="BodyTextBullet2" w:customStyle="1">
    <w:name w:val="Body Text Bullet 2"/>
    <w:basedOn w:val="BodyTextBullet1"/>
    <w:autoRedefine/>
    <w:qFormat/>
    <w:rsid w:val="000C5FAE"/>
    <w:pPr>
      <w:numPr>
        <w:ilvl w:val="1"/>
      </w:numPr>
      <w:ind w:left="2415" w:hanging="357"/>
    </w:pPr>
  </w:style>
  <w:style w:type="paragraph" w:styleId="BodyTextBullet3" w:customStyle="1">
    <w:name w:val="Body Text Bullet 3"/>
    <w:basedOn w:val="BodyTextBullet2"/>
    <w:autoRedefine/>
    <w:qFormat/>
    <w:rsid w:val="000C5FAE"/>
    <w:pPr>
      <w:numPr>
        <w:ilvl w:val="2"/>
      </w:numPr>
      <w:ind w:left="2772" w:hanging="357"/>
    </w:pPr>
  </w:style>
  <w:style w:type="numbering" w:styleId="TableAttachment" w:customStyle="1">
    <w:name w:val="Table/Attachment"/>
    <w:uiPriority w:val="99"/>
    <w:rsid w:val="000C5FAE"/>
    <w:pPr>
      <w:numPr>
        <w:numId w:val="7"/>
      </w:numPr>
    </w:pPr>
  </w:style>
  <w:style w:type="numbering" w:styleId="BodyList" w:customStyle="1">
    <w:name w:val="Body List"/>
    <w:uiPriority w:val="99"/>
    <w:rsid w:val="000C5FAE"/>
    <w:pPr>
      <w:numPr>
        <w:numId w:val="14"/>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styleId="Disclaimer" w:customStyle="1">
    <w:name w:val="Disclaimer"/>
    <w:basedOn w:val="Normal"/>
    <w:link w:val="DisclaimerChar"/>
    <w:semiHidden/>
    <w:qFormat/>
    <w:rsid w:val="00A24295"/>
    <w:pPr>
      <w:jc w:val="both"/>
    </w:pPr>
    <w:rPr>
      <w:b/>
    </w:rPr>
  </w:style>
  <w:style w:type="character" w:styleId="DisclaimerTextChar" w:customStyle="1">
    <w:name w:val="Disclaimer Text Char"/>
    <w:basedOn w:val="BODYTEXTELAAChar"/>
    <w:link w:val="DisclaimerText"/>
    <w:semiHidden/>
    <w:rsid w:val="009E216E"/>
    <w:rPr>
      <w:rFonts w:ascii="TheSansB W5 Plain" w:hAnsi="TheSansB W5 Plain"/>
      <w:b/>
      <w:sz w:val="20"/>
      <w:szCs w:val="24"/>
    </w:rPr>
  </w:style>
  <w:style w:type="character" w:styleId="DisclaimerChar" w:customStyle="1">
    <w:name w:val="Disclaimer Char"/>
    <w:basedOn w:val="DefaultParagraphFont"/>
    <w:link w:val="Disclaimer"/>
    <w:semiHidden/>
    <w:rsid w:val="00A24295"/>
    <w:rPr>
      <w:rFonts w:ascii="TheSansB W3 Light" w:hAnsi="TheSansB W3 Light"/>
      <w:b/>
      <w:sz w:val="20"/>
    </w:rPr>
  </w:style>
  <w:style w:type="character" w:styleId="TopDiscliamerChar" w:customStyle="1">
    <w:name w:val="Top Discliamer Char"/>
    <w:basedOn w:val="DisclaimerTextChar"/>
    <w:link w:val="TopDiscliamer"/>
    <w:rsid w:val="00692377"/>
    <w:rPr>
      <w:rFonts w:ascii="TheSansB W5 Plain" w:hAnsi="TheSansB W5 Plain"/>
      <w:b/>
      <w:sz w:val="20"/>
      <w:szCs w:val="24"/>
    </w:rPr>
  </w:style>
  <w:style w:type="paragraph" w:styleId="PolicyName" w:customStyle="1">
    <w:name w:val="Policy Name"/>
    <w:basedOn w:val="RefertoSourceDefinitionsAttachment"/>
    <w:link w:val="PolicyNameChar"/>
    <w:qFormat/>
    <w:rsid w:val="00074719"/>
    <w:pPr>
      <w:framePr w:wrap="around"/>
    </w:pPr>
    <w:rPr>
      <w:iCs/>
      <w:color w:val="693A77" w:themeColor="accent4"/>
    </w:rPr>
  </w:style>
  <w:style w:type="character" w:styleId="PolicyNameChar" w:customStyle="1">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styleId="TableGrid1" w:customStyle="1">
    <w:name w:val="Table Grid1"/>
    <w:basedOn w:val="TableNormal"/>
    <w:next w:val="TableGrid"/>
    <w:uiPriority w:val="59"/>
    <w:rsid w:val="001418D3"/>
    <w:pPr>
      <w:spacing w:after="0" w:line="240" w:lineRule="auto"/>
    </w:pPr>
    <w:tblPr>
      <w:tblInd w:w="0" w:type="nil"/>
      <w:tblBorders>
        <w:top w:val="single" w:color="B6BD37" w:sz="4" w:space="0"/>
        <w:left w:val="single" w:color="B6BD37" w:sz="4" w:space="0"/>
        <w:bottom w:val="single" w:color="B6BD37" w:sz="4" w:space="0"/>
        <w:right w:val="single" w:color="B6BD37" w:sz="4" w:space="0"/>
        <w:insideH w:val="single" w:color="B6BD37" w:sz="4" w:space="0"/>
        <w:insideV w:val="single" w:color="B6BD37" w:sz="4" w:space="0"/>
      </w:tblBorders>
    </w:tblPr>
    <w:tblStylePr w:type="firstRow">
      <w:rPr>
        <w:rFonts w:hint="default" w:ascii="TheSansB W6 SemiBold" w:hAnsi="TheSansB W6 SemiBold"/>
        <w:b/>
        <w:color w:val="B6BD37"/>
        <w:sz w:val="20"/>
        <w:szCs w:val="20"/>
      </w:rPr>
      <w:tblPr/>
      <w:tcPr>
        <w:tcBorders>
          <w:top w:val="single" w:color="B6BD37" w:sz="4" w:space="0"/>
          <w:left w:val="single" w:color="B6BD37" w:sz="4" w:space="0"/>
          <w:bottom w:val="single" w:color="B6BD37" w:sz="4" w:space="0"/>
          <w:right w:val="single" w:color="B6BD37" w:sz="4" w:space="0"/>
          <w:insideH w:val="single" w:color="B6BD37" w:sz="4" w:space="0"/>
          <w:insideV w:val="single" w:color="B6BD37" w:sz="4" w:space="0"/>
          <w:tl2br w:val="nil"/>
          <w:tr2bl w:val="nil"/>
        </w:tcBorders>
      </w:tcPr>
    </w:tblStylePr>
  </w:style>
  <w:style w:type="paragraph" w:styleId="GreenTableHeadings" w:customStyle="1">
    <w:name w:val="Green Table Headings"/>
    <w:basedOn w:val="BODYTEXTELAA"/>
    <w:link w:val="GreenTableHeadingsChar"/>
    <w:qFormat/>
    <w:rsid w:val="00DA50F1"/>
    <w:pPr>
      <w:framePr w:wrap="around"/>
      <w:ind w:left="113" w:right="113"/>
    </w:pPr>
    <w:rPr>
      <w:b/>
      <w:color w:val="000000" w:themeColor="text1"/>
    </w:rPr>
  </w:style>
  <w:style w:type="character" w:styleId="GreenTableHeadingsChar" w:customStyle="1">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Bullets2" w:customStyle="1">
    <w:name w:val="Bullets 2"/>
    <w:qFormat/>
    <w:rsid w:val="007A03BE"/>
    <w:pPr>
      <w:numPr>
        <w:ilvl w:val="1"/>
        <w:numId w:val="12"/>
      </w:numPr>
      <w:spacing w:after="60" w:line="260" w:lineRule="atLeast"/>
    </w:pPr>
    <w:rPr>
      <w:rFonts w:ascii="Arial" w:hAnsi="Arial" w:eastAsia="Calibri" w:cs="Times New Roman"/>
      <w:sz w:val="20"/>
      <w:szCs w:val="19"/>
      <w:lang w:eastAsia="en-AU"/>
    </w:rPr>
  </w:style>
  <w:style w:type="paragraph" w:styleId="Bullets1" w:customStyle="1">
    <w:name w:val="Bullets 1"/>
    <w:qFormat/>
    <w:rsid w:val="007A03BE"/>
    <w:pPr>
      <w:numPr>
        <w:numId w:val="12"/>
      </w:numPr>
      <w:spacing w:after="60" w:line="260" w:lineRule="atLeast"/>
    </w:pPr>
    <w:rPr>
      <w:rFonts w:ascii="Arial" w:hAnsi="Arial" w:eastAsia="Calibri" w:cs="Times New Roman"/>
      <w:sz w:val="20"/>
      <w:szCs w:val="19"/>
      <w:lang w:eastAsia="en-AU"/>
    </w:rPr>
  </w:style>
  <w:style w:type="paragraph" w:styleId="Bullets3" w:customStyle="1">
    <w:name w:val="Bullets 3"/>
    <w:qFormat/>
    <w:rsid w:val="007A03BE"/>
    <w:pPr>
      <w:numPr>
        <w:ilvl w:val="2"/>
        <w:numId w:val="12"/>
      </w:numPr>
      <w:spacing w:after="60" w:line="260" w:lineRule="atLeast"/>
    </w:pPr>
    <w:rPr>
      <w:rFonts w:ascii="Arial" w:hAnsi="Arial" w:eastAsia="Calibri" w:cs="Times New Roman"/>
      <w:sz w:val="20"/>
      <w:szCs w:val="19"/>
      <w:lang w:eastAsia="en-AU"/>
    </w:rPr>
  </w:style>
  <w:style w:type="paragraph" w:styleId="Revision">
    <w:name w:val="Revision"/>
    <w:hidden/>
    <w:uiPriority w:val="99"/>
    <w:semiHidden/>
    <w:rsid w:val="004D3E70"/>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hyperlink" Target="http://www.legislation.vic.gov.au" TargetMode="External" Id="rId18" /><Relationship Type="http://schemas.openxmlformats.org/officeDocument/2006/relationships/hyperlink" Target="https://www.betterhealth.vic.gov.au/health/healthyliving/food-safety-and-storage" TargetMode="External" Id="rId26" /><Relationship Type="http://schemas.openxmlformats.org/officeDocument/2006/relationships/footer" Target="footer2.xml" Id="rId39" /><Relationship Type="http://schemas.openxmlformats.org/officeDocument/2006/relationships/image" Target="media/image5.png" Id="rId21" /><Relationship Type="http://schemas.openxmlformats.org/officeDocument/2006/relationships/image" Target="media/image7.png" Id="rId34" /><Relationship Type="http://schemas.openxmlformats.org/officeDocument/2006/relationships/glossaryDocument" Target="glossary/document.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www.legislation.vic.gov.au" TargetMode="External" Id="rId16" /><Relationship Type="http://schemas.openxmlformats.org/officeDocument/2006/relationships/image" Target="media/image4.png" Id="rId20" /><Relationship Type="http://schemas.openxmlformats.org/officeDocument/2006/relationships/hyperlink" Target="https://dofoodsafely.health.vic.gov.au/index.php/en/"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mailto:foodsafety@dhhs.vic.gov.au" TargetMode="External" Id="rId24" /><Relationship Type="http://schemas.openxmlformats.org/officeDocument/2006/relationships/hyperlink" Target="https://kidsafe.com.au/nbam-burnsafe-resources/" TargetMode="External" Id="rId32" /><Relationship Type="http://schemas.openxmlformats.org/officeDocument/2006/relationships/footer" Target="footer1.xml" Id="rId37" /><Relationship Type="http://schemas.openxmlformats.org/officeDocument/2006/relationships/header" Target="header3.xml" Id="rId40" /><Relationship Type="http://schemas.openxmlformats.org/officeDocument/2006/relationships/numbering" Target="numbering.xml" Id="rId5" /><Relationship Type="http://schemas.openxmlformats.org/officeDocument/2006/relationships/hyperlink" Target="https://www.health.vic.gov.au/food-safety/food-business-classifications" TargetMode="External" Id="rId15" /><Relationship Type="http://schemas.openxmlformats.org/officeDocument/2006/relationships/hyperlink" Target="https://www.foodstandards.gov.au/code/Pages/default.aspx" TargetMode="External" Id="rId23" /><Relationship Type="http://schemas.openxmlformats.org/officeDocument/2006/relationships/hyperlink" Target="https://www.health.vic.gov.au/food-safety/food-safety-library" TargetMode="External" Id="rId28" /><Relationship Type="http://schemas.openxmlformats.org/officeDocument/2006/relationships/header" Target="header1.xml" Id="rId36" /><Relationship Type="http://schemas.openxmlformats.org/officeDocument/2006/relationships/endnotes" Target="endnotes.xml" Id="rId10" /><Relationship Type="http://schemas.openxmlformats.org/officeDocument/2006/relationships/hyperlink" Target="http://www.kidsafevic.com.au/images/stories/pdfs/Burns_Scalds.pdf" TargetMode="External" Id="rId19" /><Relationship Type="http://schemas.openxmlformats.org/officeDocument/2006/relationships/hyperlink" Target="mailto:info@kidsafevic.com.au"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health.vic.gov.au/food-safety/food-business-classifications" TargetMode="External" Id="rId14" /><Relationship Type="http://schemas.openxmlformats.org/officeDocument/2006/relationships/hyperlink" Target="https://www2.health.vic.gov.au/about/publications/researchandreports/A-guide-to-the-management-and-control-of-gastroenteritis-outbreaks-in-childrens-centres" TargetMode="External" Id="rId22" /><Relationship Type="http://schemas.openxmlformats.org/officeDocument/2006/relationships/hyperlink" Target="https://www.health.vic.gov.au/food-safety/introducing-standard-322a-food-safety-management-tools" TargetMode="External" Id="rId27" /><Relationship Type="http://schemas.openxmlformats.org/officeDocument/2006/relationships/hyperlink" Target="https://www.rch.org.au/kidsinfo/" TargetMode="External" Id="rId30" /><Relationship Type="http://schemas.openxmlformats.org/officeDocument/2006/relationships/image" Target="media/image8.png"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hyperlink" Target="http://www.kidsafevic.com.au/images/stories/pdfs/Burns_Scalds.pdf" TargetMode="External" Id="rId17" /><Relationship Type="http://schemas.openxmlformats.org/officeDocument/2006/relationships/hyperlink" Target="https://www.health.vic.gov.au/public-health/food-safety" TargetMode="External" Id="rId25" /><Relationship Type="http://schemas.openxmlformats.org/officeDocument/2006/relationships/image" Target="media/image6.png" Id="rId33" /><Relationship Type="http://schemas.openxmlformats.org/officeDocument/2006/relationships/header" Target="header2.xml" Id="rId38" /></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73CD25C50D489CAC8AE204D1EEDC80"/>
        <w:category>
          <w:name w:val="General"/>
          <w:gallery w:val="placeholder"/>
        </w:category>
        <w:types>
          <w:type w:val="bbPlcHdr"/>
        </w:types>
        <w:behaviors>
          <w:behavior w:val="content"/>
        </w:behaviors>
        <w:guid w:val="{2A2FCB61-B6F2-4F2D-8D1D-8540D15995CB}"/>
      </w:docPartPr>
      <w:docPartBody>
        <w:p xmlns:wp14="http://schemas.microsoft.com/office/word/2010/wordml" w:rsidR="009D34F3" w:rsidRDefault="00847278" w14:paraId="165223A2" wp14:textId="77777777">
          <w:pPr>
            <w:pStyle w:val="0073CD25C50D489CAC8AE204D1EEDC80"/>
          </w:pPr>
          <w:r w:rsidRPr="00B134CF">
            <w:rPr>
              <w:rStyle w:val="PlaceholderText"/>
            </w:rPr>
            <w:t>[Company]</w:t>
          </w:r>
        </w:p>
      </w:docPartBody>
    </w:docPart>
    <w:docPart>
      <w:docPartPr>
        <w:name w:val="E367850E88D34BD99F82090D88FC21FC"/>
        <w:category>
          <w:name w:val="General"/>
          <w:gallery w:val="placeholder"/>
        </w:category>
        <w:types>
          <w:type w:val="bbPlcHdr"/>
        </w:types>
        <w:behaviors>
          <w:behavior w:val="content"/>
        </w:behaviors>
        <w:guid w:val="{0D0DDD8F-AE84-4BA0-8D99-9A1C298B59F1}"/>
      </w:docPartPr>
      <w:docPartBody>
        <w:p xmlns:wp14="http://schemas.microsoft.com/office/word/2010/wordml" w:rsidR="009D34F3" w:rsidRDefault="00847278" w14:paraId="3E4F6973" wp14:textId="77777777">
          <w:pPr>
            <w:pStyle w:val="E367850E88D34BD99F82090D88FC21FC"/>
          </w:pPr>
          <w:r w:rsidRPr="00B134CF">
            <w:rPr>
              <w:rStyle w:val="PlaceholderText"/>
            </w:rPr>
            <w:t>[Company]</w:t>
          </w:r>
        </w:p>
      </w:docPartBody>
    </w:docPart>
    <w:docPart>
      <w:docPartPr>
        <w:name w:val="6CD14CF0334241B381970506763A82D6"/>
        <w:category>
          <w:name w:val="General"/>
          <w:gallery w:val="placeholder"/>
        </w:category>
        <w:types>
          <w:type w:val="bbPlcHdr"/>
        </w:types>
        <w:behaviors>
          <w:behavior w:val="content"/>
        </w:behaviors>
        <w:guid w:val="{C6978317-BAEE-4F5D-A8AB-EF1BA50CD4E5}"/>
      </w:docPartPr>
      <w:docPartBody>
        <w:p xmlns:wp14="http://schemas.microsoft.com/office/word/2010/wordml" w:rsidR="009D34F3" w:rsidRDefault="00847278" w14:paraId="7CC76580" wp14:textId="77777777">
          <w:r w:rsidRPr="00046DF0">
            <w:rPr>
              <w:rStyle w:val="PlaceholderText"/>
            </w:rPr>
            <w:t>[Company]</w:t>
          </w:r>
        </w:p>
      </w:docPartBody>
    </w:docPart>
    <w:docPart>
      <w:docPartPr>
        <w:name w:val="3ADF66D2E7D842B9B8351F92D63CA702"/>
        <w:category>
          <w:name w:val="General"/>
          <w:gallery w:val="placeholder"/>
        </w:category>
        <w:types>
          <w:type w:val="bbPlcHdr"/>
        </w:types>
        <w:behaviors>
          <w:behavior w:val="content"/>
        </w:behaviors>
        <w:guid w:val="{6DA91877-310C-4468-A6F3-9E8A62996746}"/>
      </w:docPartPr>
      <w:docPartBody>
        <w:p xmlns:wp14="http://schemas.microsoft.com/office/word/2010/wordml" w:rsidR="009D34F3" w:rsidRDefault="00847278" w14:paraId="0F79A74D" wp14:textId="77777777">
          <w:r w:rsidRPr="00046D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78"/>
    <w:rsid w:val="000D0D07"/>
    <w:rsid w:val="005E5217"/>
    <w:rsid w:val="005F33AE"/>
    <w:rsid w:val="00636500"/>
    <w:rsid w:val="00847278"/>
    <w:rsid w:val="009D34F3"/>
    <w:rsid w:val="009D6FD1"/>
    <w:rsid w:val="00D35B2C"/>
    <w:rsid w:val="00D605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7278"/>
    <w:rPr>
      <w:color w:val="808080"/>
    </w:rPr>
  </w:style>
  <w:style w:type="paragraph" w:customStyle="1" w:styleId="0073CD25C50D489CAC8AE204D1EEDC80">
    <w:name w:val="0073CD25C50D489CAC8AE204D1EEDC80"/>
  </w:style>
  <w:style w:type="paragraph" w:customStyle="1" w:styleId="E367850E88D34BD99F82090D88FC21FC">
    <w:name w:val="E367850E88D34BD99F82090D88FC2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3e965f-76bc-4b23-ba8d-dd498bde2145">
      <Terms xmlns="http://schemas.microsoft.com/office/infopath/2007/PartnerControls"/>
    </lcf76f155ced4ddcb4097134ff3c332f>
    <TaxCatchAll xmlns="ebd5fc21-a5d3-4463-b6c6-1297f3326c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DCF1D7276554449069CF30E94D57EB" ma:contentTypeVersion="17" ma:contentTypeDescription="Create a new document." ma:contentTypeScope="" ma:versionID="169a3f279fc393cdd181ae5edeaffa08">
  <xsd:schema xmlns:xsd="http://www.w3.org/2001/XMLSchema" xmlns:xs="http://www.w3.org/2001/XMLSchema" xmlns:p="http://schemas.microsoft.com/office/2006/metadata/properties" xmlns:ns2="ebd5fc21-a5d3-4463-b6c6-1297f3326cad" xmlns:ns3="5e3e965f-76bc-4b23-ba8d-dd498bde2145" targetNamespace="http://schemas.microsoft.com/office/2006/metadata/properties" ma:root="true" ma:fieldsID="eb4f7469134c70ae41e536c670e5dd58" ns2:_="" ns3:_="">
    <xsd:import namespace="ebd5fc21-a5d3-4463-b6c6-1297f3326cad"/>
    <xsd:import namespace="5e3e965f-76bc-4b23-ba8d-dd498bde21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5fc21-a5d3-4463-b6c6-1297f3326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d6d2e81-9d06-4cc9-bbc3-8a1420999481}" ma:internalName="TaxCatchAll" ma:showField="CatchAllData" ma:web="ebd5fc21-a5d3-4463-b6c6-1297f3326c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e965f-76bc-4b23-ba8d-dd498bde21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6ecf78-bed3-4753-8bcc-9d8f764fdb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91F59-D229-4DD7-9119-BFA04392D79D}">
  <ds:schemaRefs>
    <ds:schemaRef ds:uri="http://schemas.microsoft.com/office/2006/metadata/properties"/>
    <ds:schemaRef ds:uri="http://schemas.microsoft.com/office/infopath/2007/PartnerControls"/>
    <ds:schemaRef ds:uri="5e3e965f-76bc-4b23-ba8d-dd498bde2145"/>
    <ds:schemaRef ds:uri="ebd5fc21-a5d3-4463-b6c6-1297f3326cad"/>
  </ds:schemaRefs>
</ds:datastoreItem>
</file>

<file path=customXml/itemProps2.xml><?xml version="1.0" encoding="utf-8"?>
<ds:datastoreItem xmlns:ds="http://schemas.openxmlformats.org/officeDocument/2006/customXml" ds:itemID="{FD7AB92E-1703-4CAA-8676-F8033A0E1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5fc21-a5d3-4463-b6c6-1297f3326cad"/>
    <ds:schemaRef ds:uri="5e3e965f-76bc-4b23-ba8d-dd498bde2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F8CB2-096D-4E0F-B56F-631EC21077F1}">
  <ds:schemaRefs>
    <ds:schemaRef ds:uri="http://schemas.microsoft.com/sharepoint/v3/contenttype/forms"/>
  </ds:schemaRefs>
</ds:datastoreItem>
</file>

<file path=customXml/itemProps4.xml><?xml version="1.0" encoding="utf-8"?>
<ds:datastoreItem xmlns:ds="http://schemas.openxmlformats.org/officeDocument/2006/customXml" ds:itemID="{6F86CE94-BFF7-4398-9D21-D68C9A8895B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ELAA_PolicyWorks_Master_Template_with attachment</ap:Template>
  <ap:Application>Microsoft Word for the web</ap:Application>
  <ap:DocSecurity>0</ap:DocSecurity>
  <ap:ScaleCrop>false</ap:ScaleCrop>
  <ap:Company>Renown Kindergarten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Food Safety</dc:title>
  <dc:subject/>
  <dc:creator>ELAA</dc:creator>
  <keywords/>
  <dc:description/>
  <lastModifiedBy>Montana Slavik</lastModifiedBy>
  <revision>9</revision>
  <dcterms:created xsi:type="dcterms:W3CDTF">2023-11-20T23:57:00.0000000Z</dcterms:created>
  <dcterms:modified xsi:type="dcterms:W3CDTF">2024-09-12T04:26:31.7602929Z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